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906BEE" w14:paraId="7018D688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713D8928" w14:textId="77777777" w:rsidR="00523479" w:rsidRPr="00906BEE" w:rsidRDefault="00E02DCD" w:rsidP="00523479">
            <w:pPr>
              <w:pStyle w:val="Initials"/>
            </w:pPr>
            <w:r w:rsidRPr="00906BE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45EF2472" wp14:editId="0255F924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592E039A" id="Group 1" o:spid="_x0000_s1026" alt="Title: 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ddd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ddd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</w:p>
          <w:p w14:paraId="60C3ACCE" w14:textId="77777777" w:rsidR="00A50939" w:rsidRPr="00906BEE" w:rsidRDefault="007E004A" w:rsidP="007569C1">
            <w:pPr>
              <w:pStyle w:val="Heading3"/>
            </w:pPr>
            <w:r>
              <w:t xml:space="preserve">ACHIEVEMENTS </w:t>
            </w:r>
          </w:p>
          <w:p w14:paraId="4DC93C9E" w14:textId="77777777" w:rsidR="002C2CDD" w:rsidRDefault="007E004A" w:rsidP="007E004A">
            <w:r>
              <w:t xml:space="preserve">What </w:t>
            </w:r>
            <w:r w:rsidR="00A45E54">
              <w:t>are</w:t>
            </w:r>
            <w:r>
              <w:t xml:space="preserve"> you proud of? What are the top things that make you stand out? Think about targets you’ve exceeded or life goals…</w:t>
            </w:r>
          </w:p>
          <w:p w14:paraId="3C2754D0" w14:textId="77777777" w:rsidR="007E004A" w:rsidRDefault="007E004A" w:rsidP="007E004A"/>
          <w:p w14:paraId="4BED7A1E" w14:textId="77777777" w:rsidR="007E004A" w:rsidRDefault="007E004A" w:rsidP="007E004A"/>
          <w:p w14:paraId="7072A078" w14:textId="77777777" w:rsidR="002C2CDD" w:rsidRPr="00906BEE" w:rsidRDefault="00224D73" w:rsidP="007569C1">
            <w:pPr>
              <w:pStyle w:val="Heading3"/>
            </w:pPr>
            <w:sdt>
              <w:sdtPr>
                <w:alias w:val="Skills:"/>
                <w:tag w:val="Skills:"/>
                <w:id w:val="1490835561"/>
                <w:placeholder>
                  <w:docPart w:val="94B7685DDFB24387AE72E4D638F42CD5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Skills</w:t>
                </w:r>
              </w:sdtContent>
            </w:sdt>
          </w:p>
          <w:sdt>
            <w:sdtPr>
              <w:alias w:val="Enter skills:"/>
              <w:tag w:val="Enter skills:"/>
              <w:id w:val="929707386"/>
              <w:placeholder>
                <w:docPart w:val="66556D1A81C94690883F77CE54235A0B"/>
              </w:placeholder>
              <w:temporary/>
              <w:showingPlcHdr/>
              <w15:appearance w15:val="hidden"/>
            </w:sdtPr>
            <w:sdtEndPr/>
            <w:sdtContent>
              <w:p w14:paraId="7883180C" w14:textId="77777777" w:rsidR="00741125" w:rsidRPr="00906BEE" w:rsidRDefault="002C2CDD" w:rsidP="00741125">
                <w:r w:rsidRPr="00906BEE">
                  <w:t>Explain what you’re especially good at. What sets you apart? Use your own language—not jargon.</w:t>
                </w:r>
              </w:p>
            </w:sdtContent>
          </w:sdt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906BEE" w14:paraId="4DC2971D" w14:textId="77777777" w:rsidTr="00C315BD">
              <w:trPr>
                <w:trHeight w:hRule="exact" w:val="1613"/>
              </w:trPr>
              <w:tc>
                <w:tcPr>
                  <w:tcW w:w="6055" w:type="dxa"/>
                  <w:vAlign w:val="center"/>
                </w:tcPr>
                <w:p w14:paraId="583E7952" w14:textId="77777777" w:rsidR="00C612DA" w:rsidRPr="00906BEE" w:rsidRDefault="00224D73" w:rsidP="00C612DA">
                  <w:pPr>
                    <w:pStyle w:val="Heading1"/>
                    <w:outlineLvl w:val="0"/>
                  </w:pPr>
                  <w:sdt>
                    <w:sdtPr>
                      <w:alias w:val="Enter your name:"/>
                      <w:tag w:val="Enter your name:"/>
                      <w:id w:val="-296147368"/>
                      <w:placeholder>
                        <w:docPart w:val="1C61E9B39A6941F9902D3984A41C5A2F"/>
                      </w:placeholder>
                      <w:showingPlcHdr/>
                      <w15:dataBinding w:prefixMappings="xmlns:ns0='http://schemas.microsoft.com/temp/samples' " w:xpath="/ns0:employees[1]/ns0:employee[1]/ns0:Address[1]" w:storeItemID="{00000000-0000-0000-0000-000000000000}"/>
                      <w15:appearance w15:val="hidden"/>
                    </w:sdtPr>
                    <w:sdtEndPr/>
                    <w:sdtContent>
                      <w:r w:rsidR="00D97A41" w:rsidRPr="00C315BD">
                        <w:rPr>
                          <w:sz w:val="44"/>
                          <w:szCs w:val="24"/>
                        </w:rPr>
                        <w:t>Your name</w:t>
                      </w:r>
                    </w:sdtContent>
                  </w:sdt>
                </w:p>
                <w:p w14:paraId="6FC12D75" w14:textId="77777777" w:rsidR="007E004A" w:rsidRPr="00101A9C" w:rsidRDefault="00224D73" w:rsidP="00906BEE">
                  <w:pPr>
                    <w:pStyle w:val="Heading2"/>
                    <w:outlineLvl w:val="1"/>
                    <w:rPr>
                      <w:sz w:val="20"/>
                      <w:szCs w:val="24"/>
                    </w:rPr>
                  </w:pPr>
                  <w:sdt>
                    <w:sdtPr>
                      <w:rPr>
                        <w:sz w:val="20"/>
                        <w:szCs w:val="24"/>
                      </w:rPr>
                      <w:alias w:val="Enter Profession or Industry:"/>
                      <w:tag w:val="Enter Profession or Industry:"/>
                      <w:id w:val="-223601802"/>
                      <w:placeholder>
                        <w:docPart w:val="26841869D77B4FD2B4C6921B3DC5C2E3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7D6458" w:rsidRPr="00101A9C">
                        <w:rPr>
                          <w:sz w:val="20"/>
                          <w:szCs w:val="24"/>
                        </w:rPr>
                        <w:t>Profession or Industry</w:t>
                      </w:r>
                    </w:sdtContent>
                  </w:sdt>
                  <w:r w:rsidR="007D6458" w:rsidRPr="00101A9C">
                    <w:rPr>
                      <w:sz w:val="20"/>
                      <w:szCs w:val="24"/>
                    </w:rPr>
                    <w:t xml:space="preserve"> </w:t>
                  </w:r>
                  <w:r w:rsidR="007E004A" w:rsidRPr="00101A9C">
                    <w:rPr>
                      <w:sz w:val="20"/>
                      <w:szCs w:val="24"/>
                    </w:rPr>
                    <w:t>TITLE</w:t>
                  </w:r>
                  <w:r w:rsidR="007D6458" w:rsidRPr="00101A9C">
                    <w:rPr>
                      <w:sz w:val="20"/>
                      <w:szCs w:val="24"/>
                    </w:rPr>
                    <w:t xml:space="preserve"> </w:t>
                  </w:r>
                </w:p>
                <w:p w14:paraId="60F9C635" w14:textId="77777777" w:rsidR="00906BEE" w:rsidRPr="00101A9C" w:rsidRDefault="00C315BD" w:rsidP="00906BEE">
                  <w:pPr>
                    <w:pStyle w:val="Heading2"/>
                    <w:outlineLvl w:val="1"/>
                    <w:rPr>
                      <w:sz w:val="20"/>
                      <w:szCs w:val="24"/>
                    </w:rPr>
                  </w:pPr>
                  <w:r w:rsidRPr="00101A9C">
                    <w:rPr>
                      <w:sz w:val="20"/>
                      <w:szCs w:val="24"/>
                    </w:rPr>
                    <w:t>Tel: 0400 1234 5678</w:t>
                  </w:r>
                </w:p>
                <w:p w14:paraId="6935BDE3" w14:textId="77777777" w:rsidR="00C315BD" w:rsidRPr="00906BEE" w:rsidRDefault="00C315BD" w:rsidP="00906BEE">
                  <w:pPr>
                    <w:pStyle w:val="Heading2"/>
                    <w:outlineLvl w:val="1"/>
                  </w:pPr>
                  <w:r w:rsidRPr="00101A9C">
                    <w:rPr>
                      <w:sz w:val="20"/>
                      <w:szCs w:val="24"/>
                    </w:rPr>
                    <w:t xml:space="preserve">Address: </w:t>
                  </w:r>
                  <w:r w:rsidR="00101A9C" w:rsidRPr="00101A9C">
                    <w:rPr>
                      <w:sz w:val="20"/>
                      <w:szCs w:val="24"/>
                    </w:rPr>
                    <w:t>Unit 1, 1 street name, city, state, postcod</w:t>
                  </w:r>
                  <w:r w:rsidR="00101A9C">
                    <w:rPr>
                      <w:sz w:val="20"/>
                      <w:szCs w:val="24"/>
                    </w:rPr>
                    <w:t>e</w:t>
                  </w:r>
                </w:p>
              </w:tc>
            </w:tr>
          </w:tbl>
          <w:p w14:paraId="3D2C11B8" w14:textId="77777777" w:rsidR="002C2CDD" w:rsidRPr="00906BEE" w:rsidRDefault="00224D73" w:rsidP="007569C1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260D402E98C94A2398CCCCD4A53CB0C5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Experience</w:t>
                </w:r>
              </w:sdtContent>
            </w:sdt>
            <w:r w:rsidR="007E004A">
              <w:t xml:space="preserve"> OVERVIEW</w:t>
            </w:r>
          </w:p>
          <w:p w14:paraId="5EB0A60B" w14:textId="77777777" w:rsidR="007E004A" w:rsidRDefault="007E004A" w:rsidP="007E004A">
            <w:r>
              <w:t xml:space="preserve">Just add a </w:t>
            </w:r>
            <w:r w:rsidR="00C315BD">
              <w:t>high-level overview or companies titles and dates, the last five is fine</w:t>
            </w:r>
          </w:p>
          <w:p w14:paraId="39DEEAE8" w14:textId="77777777" w:rsidR="002C2CDD" w:rsidRPr="00906BEE" w:rsidRDefault="00224D73" w:rsidP="007569C1">
            <w:pPr>
              <w:pStyle w:val="Heading4"/>
            </w:pPr>
            <w:sdt>
              <w:sdtPr>
                <w:alias w:val="Enter Job title 1:"/>
                <w:tag w:val="Enter Job title 1:"/>
                <w:id w:val="287256568"/>
                <w:placeholder>
                  <w:docPart w:val="4E718F72539D486191C560D305C4AD7E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Job Title</w:t>
                </w:r>
              </w:sdtContent>
            </w:sdt>
            <w:r w:rsidR="002C2CDD" w:rsidRPr="00906BEE">
              <w:t xml:space="preserve"> • </w:t>
            </w:r>
            <w:sdt>
              <w:sdtPr>
                <w:alias w:val="Enter company 1:"/>
                <w:tag w:val="Enter company 1:"/>
                <w:id w:val="-1857334048"/>
                <w:placeholder>
                  <w:docPart w:val="2442092561804A299BA4005AEACD4FDB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Company</w:t>
                </w:r>
              </w:sdtContent>
            </w:sdt>
            <w:r w:rsidR="002C2CDD" w:rsidRPr="00906BEE">
              <w:t xml:space="preserve"> • </w:t>
            </w:r>
            <w:sdt>
              <w:sdtPr>
                <w:alias w:val="Enter dates from for employment 1:"/>
                <w:tag w:val="Enter dates from for employment 1:"/>
                <w:id w:val="-667248424"/>
                <w:placeholder>
                  <w:docPart w:val="4A3F58BDA6E84DF0A412B5579808DEC5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Dates From</w:t>
                </w:r>
              </w:sdtContent>
            </w:sdt>
            <w:r w:rsidR="00F47E97" w:rsidRPr="00906BEE">
              <w:t xml:space="preserve"> – </w:t>
            </w:r>
            <w:sdt>
              <w:sdtPr>
                <w:alias w:val="Enter dates to for employment 1:"/>
                <w:tag w:val="Enter dates to for employment 1:"/>
                <w:id w:val="1198581279"/>
                <w:placeholder>
                  <w:docPart w:val="0012ADD9D80C48F2BED8E5CAB23301CE"/>
                </w:placeholder>
                <w:temporary/>
                <w:showingPlcHdr/>
                <w15:appearance w15:val="hidden"/>
              </w:sdtPr>
              <w:sdtEndPr/>
              <w:sdtContent>
                <w:r w:rsidR="00F47E97" w:rsidRPr="00906BEE">
                  <w:t>To</w:t>
                </w:r>
              </w:sdtContent>
            </w:sdt>
          </w:p>
          <w:p w14:paraId="37E6AA3D" w14:textId="77777777" w:rsidR="002C2CDD" w:rsidRDefault="00224D73" w:rsidP="007569C1">
            <w:pPr>
              <w:pStyle w:val="Heading4"/>
            </w:pPr>
            <w:sdt>
              <w:sdtPr>
                <w:alias w:val="Enter Job title 2:"/>
                <w:tag w:val="Enter Job title 2:"/>
                <w:id w:val="1752540770"/>
                <w:placeholder>
                  <w:docPart w:val="ADA2C2681D8745CB839251F128D97CC5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Job Title</w:t>
                </w:r>
              </w:sdtContent>
            </w:sdt>
            <w:r w:rsidR="002C2CDD" w:rsidRPr="00906BEE">
              <w:t xml:space="preserve"> • </w:t>
            </w:r>
            <w:sdt>
              <w:sdtPr>
                <w:alias w:val="Enter company 2:"/>
                <w:tag w:val="Enter company 2:"/>
                <w:id w:val="1314912929"/>
                <w:placeholder>
                  <w:docPart w:val="DBC97BE9F73C409398E54EC86593A23B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Company</w:t>
                </w:r>
              </w:sdtContent>
            </w:sdt>
            <w:r w:rsidR="002C2CDD" w:rsidRPr="00906BEE">
              <w:t xml:space="preserve"> • </w:t>
            </w:r>
            <w:sdt>
              <w:sdtPr>
                <w:alias w:val="Enter dates from for employment 2:"/>
                <w:tag w:val="Enter dates from for employment 2:"/>
                <w:id w:val="156656456"/>
                <w:placeholder>
                  <w:docPart w:val="1239875A4AE2408E83374A2A4715754B"/>
                </w:placeholder>
                <w:temporary/>
                <w:showingPlcHdr/>
                <w15:appearance w15:val="hidden"/>
              </w:sdtPr>
              <w:sdtEndPr/>
              <w:sdtContent>
                <w:r w:rsidR="00F47E97" w:rsidRPr="00906BEE">
                  <w:t>Dates From</w:t>
                </w:r>
              </w:sdtContent>
            </w:sdt>
            <w:r w:rsidR="00F47E97" w:rsidRPr="00906BEE">
              <w:t xml:space="preserve"> – </w:t>
            </w:r>
            <w:sdt>
              <w:sdtPr>
                <w:alias w:val="Enter dates To for employment 2:"/>
                <w:tag w:val="Enter dates To for employment 2:"/>
                <w:id w:val="545882806"/>
                <w:placeholder>
                  <w:docPart w:val="DE226A0DD9FA48A89276BB06D25FBD99"/>
                </w:placeholder>
                <w:temporary/>
                <w:showingPlcHdr/>
                <w15:appearance w15:val="hidden"/>
              </w:sdtPr>
              <w:sdtEndPr/>
              <w:sdtContent>
                <w:r w:rsidR="00F47E97" w:rsidRPr="00906BEE">
                  <w:t>To</w:t>
                </w:r>
              </w:sdtContent>
            </w:sdt>
          </w:p>
          <w:p w14:paraId="271DA57A" w14:textId="77777777" w:rsidR="00C315BD" w:rsidRPr="00906BEE" w:rsidRDefault="00224D73" w:rsidP="00C315BD">
            <w:pPr>
              <w:pStyle w:val="Heading4"/>
            </w:pPr>
            <w:sdt>
              <w:sdtPr>
                <w:alias w:val="Enter Job title 2:"/>
                <w:tag w:val="Enter Job title 2:"/>
                <w:id w:val="1796022351"/>
                <w:placeholder>
                  <w:docPart w:val="E0337FDDF9F14F7B9E4E0B09C5683A4F"/>
                </w:placeholder>
                <w:temporary/>
                <w:showingPlcHdr/>
                <w15:appearance w15:val="hidden"/>
              </w:sdtPr>
              <w:sdtEndPr/>
              <w:sdtContent>
                <w:r w:rsidR="00C315BD" w:rsidRPr="00906BEE">
                  <w:t>Job Title</w:t>
                </w:r>
              </w:sdtContent>
            </w:sdt>
            <w:r w:rsidR="00C315BD" w:rsidRPr="00906BEE">
              <w:t xml:space="preserve"> • </w:t>
            </w:r>
            <w:sdt>
              <w:sdtPr>
                <w:alias w:val="Enter company 2:"/>
                <w:tag w:val="Enter company 2:"/>
                <w:id w:val="-1056004426"/>
                <w:placeholder>
                  <w:docPart w:val="E55C4713548447289EFBC4CDB604E5DC"/>
                </w:placeholder>
                <w:temporary/>
                <w:showingPlcHdr/>
                <w15:appearance w15:val="hidden"/>
              </w:sdtPr>
              <w:sdtEndPr/>
              <w:sdtContent>
                <w:r w:rsidR="00C315BD" w:rsidRPr="00906BEE">
                  <w:t>Company</w:t>
                </w:r>
              </w:sdtContent>
            </w:sdt>
            <w:r w:rsidR="00C315BD" w:rsidRPr="00906BEE">
              <w:t xml:space="preserve"> • </w:t>
            </w:r>
            <w:sdt>
              <w:sdtPr>
                <w:alias w:val="Enter dates from for employment 2:"/>
                <w:tag w:val="Enter dates from for employment 2:"/>
                <w:id w:val="-61256565"/>
                <w:placeholder>
                  <w:docPart w:val="534061A3DCFB46F0A2388D9CEA383DB7"/>
                </w:placeholder>
                <w:temporary/>
                <w:showingPlcHdr/>
                <w15:appearance w15:val="hidden"/>
              </w:sdtPr>
              <w:sdtEndPr/>
              <w:sdtContent>
                <w:r w:rsidR="00C315BD" w:rsidRPr="00906BEE">
                  <w:t>Dates From</w:t>
                </w:r>
              </w:sdtContent>
            </w:sdt>
            <w:r w:rsidR="00C315BD" w:rsidRPr="00906BEE">
              <w:t xml:space="preserve"> – </w:t>
            </w:r>
            <w:sdt>
              <w:sdtPr>
                <w:alias w:val="Enter dates To for employment 2:"/>
                <w:tag w:val="Enter dates To for employment 2:"/>
                <w:id w:val="-1060167070"/>
                <w:placeholder>
                  <w:docPart w:val="E8D66DE006AA493980CD026D30AE2DA6"/>
                </w:placeholder>
                <w:temporary/>
                <w:showingPlcHdr/>
                <w15:appearance w15:val="hidden"/>
              </w:sdtPr>
              <w:sdtEndPr/>
              <w:sdtContent>
                <w:r w:rsidR="00C315BD" w:rsidRPr="00906BEE">
                  <w:t>To</w:t>
                </w:r>
              </w:sdtContent>
            </w:sdt>
          </w:p>
          <w:p w14:paraId="3761FF74" w14:textId="77777777" w:rsidR="00C315BD" w:rsidRPr="00906BEE" w:rsidRDefault="00224D73" w:rsidP="00C315BD">
            <w:pPr>
              <w:pStyle w:val="Heading4"/>
            </w:pPr>
            <w:sdt>
              <w:sdtPr>
                <w:alias w:val="Enter Job title 2:"/>
                <w:tag w:val="Enter Job title 2:"/>
                <w:id w:val="1481119909"/>
                <w:placeholder>
                  <w:docPart w:val="A94F18B93F574F56A20D032A46AD5905"/>
                </w:placeholder>
                <w:temporary/>
                <w:showingPlcHdr/>
                <w15:appearance w15:val="hidden"/>
              </w:sdtPr>
              <w:sdtEndPr/>
              <w:sdtContent>
                <w:r w:rsidR="00C315BD" w:rsidRPr="00906BEE">
                  <w:t>Job Title</w:t>
                </w:r>
              </w:sdtContent>
            </w:sdt>
            <w:r w:rsidR="00C315BD" w:rsidRPr="00906BEE">
              <w:t xml:space="preserve"> • </w:t>
            </w:r>
            <w:sdt>
              <w:sdtPr>
                <w:alias w:val="Enter company 2:"/>
                <w:tag w:val="Enter company 2:"/>
                <w:id w:val="-976211378"/>
                <w:placeholder>
                  <w:docPart w:val="70F9931725ED4B5D8BAB2C2F3A8A5F9B"/>
                </w:placeholder>
                <w:temporary/>
                <w:showingPlcHdr/>
                <w15:appearance w15:val="hidden"/>
              </w:sdtPr>
              <w:sdtEndPr/>
              <w:sdtContent>
                <w:r w:rsidR="00C315BD" w:rsidRPr="00906BEE">
                  <w:t>Company</w:t>
                </w:r>
              </w:sdtContent>
            </w:sdt>
            <w:r w:rsidR="00C315BD" w:rsidRPr="00906BEE">
              <w:t xml:space="preserve"> • </w:t>
            </w:r>
            <w:sdt>
              <w:sdtPr>
                <w:alias w:val="Enter dates from for employment 2:"/>
                <w:tag w:val="Enter dates from for employment 2:"/>
                <w:id w:val="792021679"/>
                <w:placeholder>
                  <w:docPart w:val="790DE8A4186346CBADE3F12967FE563C"/>
                </w:placeholder>
                <w:temporary/>
                <w:showingPlcHdr/>
                <w15:appearance w15:val="hidden"/>
              </w:sdtPr>
              <w:sdtEndPr/>
              <w:sdtContent>
                <w:r w:rsidR="00C315BD" w:rsidRPr="00906BEE">
                  <w:t>Dates From</w:t>
                </w:r>
              </w:sdtContent>
            </w:sdt>
            <w:r w:rsidR="00C315BD" w:rsidRPr="00906BEE">
              <w:t xml:space="preserve"> – </w:t>
            </w:r>
            <w:sdt>
              <w:sdtPr>
                <w:alias w:val="Enter dates To for employment 2:"/>
                <w:tag w:val="Enter dates To for employment 2:"/>
                <w:id w:val="1740979349"/>
                <w:placeholder>
                  <w:docPart w:val="B169FE045042405189508898319AFE1C"/>
                </w:placeholder>
                <w:temporary/>
                <w:showingPlcHdr/>
                <w15:appearance w15:val="hidden"/>
              </w:sdtPr>
              <w:sdtEndPr/>
              <w:sdtContent>
                <w:r w:rsidR="00C315BD" w:rsidRPr="00906BEE">
                  <w:t>To</w:t>
                </w:r>
              </w:sdtContent>
            </w:sdt>
          </w:p>
          <w:p w14:paraId="4591DF94" w14:textId="77777777" w:rsidR="00C315BD" w:rsidRPr="00906BEE" w:rsidRDefault="00224D73" w:rsidP="00C315BD">
            <w:pPr>
              <w:pStyle w:val="Heading4"/>
            </w:pPr>
            <w:sdt>
              <w:sdtPr>
                <w:alias w:val="Enter Job title 2:"/>
                <w:tag w:val="Enter Job title 2:"/>
                <w:id w:val="-1657133059"/>
                <w:placeholder>
                  <w:docPart w:val="97139A3E9BDD404C9A9189A9CEC8EE98"/>
                </w:placeholder>
                <w:temporary/>
                <w:showingPlcHdr/>
                <w15:appearance w15:val="hidden"/>
              </w:sdtPr>
              <w:sdtEndPr/>
              <w:sdtContent>
                <w:r w:rsidR="00C315BD" w:rsidRPr="00906BEE">
                  <w:t>Job Title</w:t>
                </w:r>
              </w:sdtContent>
            </w:sdt>
            <w:r w:rsidR="00C315BD" w:rsidRPr="00906BEE">
              <w:t xml:space="preserve"> • </w:t>
            </w:r>
            <w:sdt>
              <w:sdtPr>
                <w:alias w:val="Enter company 2:"/>
                <w:tag w:val="Enter company 2:"/>
                <w:id w:val="1578549220"/>
                <w:placeholder>
                  <w:docPart w:val="2E46772639A94DCBA6454C16C3DC492A"/>
                </w:placeholder>
                <w:temporary/>
                <w:showingPlcHdr/>
                <w15:appearance w15:val="hidden"/>
              </w:sdtPr>
              <w:sdtEndPr/>
              <w:sdtContent>
                <w:r w:rsidR="00C315BD" w:rsidRPr="00906BEE">
                  <w:t>Company</w:t>
                </w:r>
              </w:sdtContent>
            </w:sdt>
            <w:r w:rsidR="00C315BD" w:rsidRPr="00906BEE">
              <w:t xml:space="preserve"> • </w:t>
            </w:r>
            <w:sdt>
              <w:sdtPr>
                <w:alias w:val="Enter dates from for employment 2:"/>
                <w:tag w:val="Enter dates from for employment 2:"/>
                <w:id w:val="-126243491"/>
                <w:placeholder>
                  <w:docPart w:val="9295886EEA204A00A998AF022FC9D522"/>
                </w:placeholder>
                <w:temporary/>
                <w:showingPlcHdr/>
                <w15:appearance w15:val="hidden"/>
              </w:sdtPr>
              <w:sdtEndPr/>
              <w:sdtContent>
                <w:r w:rsidR="00C315BD" w:rsidRPr="00906BEE">
                  <w:t>Dates From</w:t>
                </w:r>
              </w:sdtContent>
            </w:sdt>
            <w:r w:rsidR="00C315BD" w:rsidRPr="00906BEE">
              <w:t xml:space="preserve"> – </w:t>
            </w:r>
            <w:sdt>
              <w:sdtPr>
                <w:alias w:val="Enter dates To for employment 2:"/>
                <w:tag w:val="Enter dates To for employment 2:"/>
                <w:id w:val="531241086"/>
                <w:placeholder>
                  <w:docPart w:val="6E7DE1D7E9464FBC9E4F656C4DA9FE72"/>
                </w:placeholder>
                <w:temporary/>
                <w:showingPlcHdr/>
                <w15:appearance w15:val="hidden"/>
              </w:sdtPr>
              <w:sdtEndPr/>
              <w:sdtContent>
                <w:r w:rsidR="00C315BD" w:rsidRPr="00906BEE">
                  <w:t>To</w:t>
                </w:r>
              </w:sdtContent>
            </w:sdt>
          </w:p>
          <w:p w14:paraId="083B13D3" w14:textId="77777777" w:rsidR="002C2CDD" w:rsidRPr="00906BEE" w:rsidRDefault="00224D73" w:rsidP="007569C1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0F486168B9794C588347F4589A665B14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Education</w:t>
                </w:r>
              </w:sdtContent>
            </w:sdt>
          </w:p>
          <w:p w14:paraId="5D743E12" w14:textId="77777777" w:rsidR="002C2CDD" w:rsidRPr="00906BEE" w:rsidRDefault="00C315BD" w:rsidP="007569C1">
            <w:pPr>
              <w:pStyle w:val="Heading4"/>
            </w:pPr>
            <w:r>
              <w:t>HIGHest academic qaulification</w:t>
            </w:r>
            <w:r w:rsidR="002C2CDD" w:rsidRPr="00906BEE">
              <w:t xml:space="preserve"> • </w:t>
            </w:r>
            <w:sdt>
              <w:sdtPr>
                <w:alias w:val="Enter date earned:"/>
                <w:tag w:val="Enter date earned:"/>
                <w:id w:val="2025982333"/>
                <w:placeholder>
                  <w:docPart w:val="53D7DCE07DA64504BED43EFB92A4B830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Date Earned</w:t>
                </w:r>
              </w:sdtContent>
            </w:sdt>
            <w:r w:rsidR="002C2CDD" w:rsidRPr="00906BEE">
              <w:t xml:space="preserve"> • </w:t>
            </w:r>
            <w:r>
              <w:t>institute</w:t>
            </w:r>
          </w:p>
          <w:p w14:paraId="4F7E3020" w14:textId="77777777" w:rsidR="002C2CDD" w:rsidRPr="00906BEE" w:rsidRDefault="00C315BD" w:rsidP="007569C1">
            <w:r>
              <w:t>Include under and or post grad work, high school certificates etc. essentially your highest academic qualifications.</w:t>
            </w:r>
          </w:p>
          <w:p w14:paraId="37091192" w14:textId="77777777" w:rsidR="002C2CDD" w:rsidRPr="00906BEE" w:rsidRDefault="00C315BD" w:rsidP="007569C1">
            <w:pPr>
              <w:pStyle w:val="Heading4"/>
            </w:pPr>
            <w:r>
              <w:t>Industry qualification</w:t>
            </w:r>
            <w:r w:rsidR="002C2CDD" w:rsidRPr="00906BEE">
              <w:t xml:space="preserve"> • </w:t>
            </w:r>
            <w:sdt>
              <w:sdtPr>
                <w:alias w:val="Enter date earned:"/>
                <w:tag w:val="Enter date earned:"/>
                <w:id w:val="-1673556320"/>
                <w:placeholder>
                  <w:docPart w:val="D77D4270E9F6461EA83953D33AD3AA9D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Date Earned</w:t>
                </w:r>
              </w:sdtContent>
            </w:sdt>
            <w:r w:rsidR="002C2CDD" w:rsidRPr="00906BEE">
              <w:t xml:space="preserve"> • </w:t>
            </w:r>
            <w:r>
              <w:t>institute</w:t>
            </w:r>
          </w:p>
          <w:p w14:paraId="71F3CEA0" w14:textId="77777777" w:rsidR="002C2CDD" w:rsidRPr="00906BEE" w:rsidRDefault="00C315BD" w:rsidP="007569C1">
            <w:r>
              <w:t>Separately, add relevant professional study, certification or qualification that supports your application / role.</w:t>
            </w:r>
          </w:p>
          <w:p w14:paraId="314ABFFF" w14:textId="77777777" w:rsidR="002C2CDD" w:rsidRPr="00906BEE" w:rsidRDefault="00C315BD" w:rsidP="007569C1">
            <w:pPr>
              <w:pStyle w:val="Heading3"/>
            </w:pPr>
            <w:r>
              <w:t>About me</w:t>
            </w:r>
          </w:p>
          <w:p w14:paraId="1BB45475" w14:textId="77777777" w:rsidR="00741125" w:rsidRPr="00906BEE" w:rsidRDefault="00C315BD" w:rsidP="00741125">
            <w:r w:rsidRPr="00C315BD">
              <w:t>Did you manage a team, lead a project for your favorite charity, or edit your school newspaper? Go ahead and describe experiences that illustrate you</w:t>
            </w:r>
            <w:r>
              <w:t xml:space="preserve"> as a person and make you relatable</w:t>
            </w:r>
            <w:r w:rsidRPr="00C315BD">
              <w:t>.</w:t>
            </w:r>
          </w:p>
        </w:tc>
      </w:tr>
    </w:tbl>
    <w:p w14:paraId="03EB0AEF" w14:textId="77777777" w:rsidR="00101A9C" w:rsidRDefault="00101A9C" w:rsidP="00E22E87">
      <w:pPr>
        <w:pStyle w:val="NoSpacing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74397BF" wp14:editId="372140AC">
            <wp:simplePos x="0" y="0"/>
            <wp:positionH relativeFrom="column">
              <wp:posOffset>-253365</wp:posOffset>
            </wp:positionH>
            <wp:positionV relativeFrom="paragraph">
              <wp:posOffset>-7876540</wp:posOffset>
            </wp:positionV>
            <wp:extent cx="2257425" cy="23526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GC logo_refined_RGB_V1.0-01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73" t="16797" r="19423" b="18373"/>
                    <a:stretch/>
                  </pic:blipFill>
                  <pic:spPr bwMode="auto">
                    <a:xfrm>
                      <a:off x="0" y="0"/>
                      <a:ext cx="2257425" cy="235267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F191C" w14:textId="77777777" w:rsidR="00101A9C" w:rsidRDefault="00101A9C" w:rsidP="00101A9C">
      <w:pPr>
        <w:pStyle w:val="Heading3"/>
      </w:pPr>
      <w:r>
        <w:br w:type="page"/>
      </w:r>
    </w:p>
    <w:p w14:paraId="3D434068" w14:textId="77777777" w:rsidR="00101A9C" w:rsidRPr="00906BEE" w:rsidRDefault="00224D73" w:rsidP="00101A9C">
      <w:pPr>
        <w:pStyle w:val="Heading3"/>
      </w:pPr>
      <w:sdt>
        <w:sdtPr>
          <w:alias w:val="Experience:"/>
          <w:tag w:val="Experience:"/>
          <w:id w:val="1216778303"/>
          <w:placeholder>
            <w:docPart w:val="0BA5DB4C97A74C5CAC7B3B06B486BA2A"/>
          </w:placeholder>
          <w:temporary/>
          <w:showingPlcHdr/>
          <w15:appearance w15:val="hidden"/>
        </w:sdtPr>
        <w:sdtEndPr/>
        <w:sdtContent>
          <w:r w:rsidR="00101A9C" w:rsidRPr="00906BEE">
            <w:t>Experience</w:t>
          </w:r>
        </w:sdtContent>
      </w:sdt>
      <w:r w:rsidR="00101A9C">
        <w:t xml:space="preserve"> </w:t>
      </w:r>
    </w:p>
    <w:p w14:paraId="580AABB9" w14:textId="77777777" w:rsidR="00101A9C" w:rsidRDefault="00101A9C" w:rsidP="00101A9C">
      <w:r>
        <w:t>Here’s where you add the detail in bullet points.  Try to keep this to one page, so be detailed for your past three roles then just include basic information.</w:t>
      </w:r>
    </w:p>
    <w:p w14:paraId="2C6ABF29" w14:textId="77777777" w:rsidR="00101A9C" w:rsidRDefault="00101A9C" w:rsidP="00101A9C">
      <w:pPr>
        <w:pStyle w:val="Heading4"/>
      </w:pPr>
      <w:r>
        <w:t xml:space="preserve">CONstruction manager </w:t>
      </w:r>
      <w:r w:rsidRPr="00906BEE">
        <w:t xml:space="preserve">• </w:t>
      </w:r>
      <w:r>
        <w:t xml:space="preserve">A big </w:t>
      </w:r>
      <w:sdt>
        <w:sdtPr>
          <w:alias w:val="Enter company 1:"/>
          <w:tag w:val="Enter company 1:"/>
          <w:id w:val="1686247236"/>
          <w:placeholder>
            <w:docPart w:val="4767564FA3F647B3A8C86E6558ED43F9"/>
          </w:placeholder>
          <w:temporary/>
          <w:showingPlcHdr/>
          <w15:appearance w15:val="hidden"/>
        </w:sdtPr>
        <w:sdtEndPr/>
        <w:sdtContent>
          <w:r w:rsidRPr="00906BEE">
            <w:t>Company</w:t>
          </w:r>
        </w:sdtContent>
      </w:sdt>
      <w:r w:rsidRPr="00906BEE">
        <w:t xml:space="preserve"> • </w:t>
      </w:r>
      <w:r>
        <w:t>1 jan 2018</w:t>
      </w:r>
      <w:r w:rsidRPr="00906BEE">
        <w:t xml:space="preserve"> – </w:t>
      </w:r>
      <w:sdt>
        <w:sdtPr>
          <w:alias w:val="Enter dates to for employment 1:"/>
          <w:tag w:val="Enter dates to for employment 1:"/>
          <w:id w:val="144172664"/>
          <w:placeholder>
            <w:docPart w:val="6648156E93F249D19866CAE23039193D"/>
          </w:placeholder>
          <w:temporary/>
          <w:showingPlcHdr/>
          <w15:appearance w15:val="hidden"/>
        </w:sdtPr>
        <w:sdtEndPr/>
        <w:sdtContent>
          <w:r w:rsidRPr="00906BEE">
            <w:t>To</w:t>
          </w:r>
        </w:sdtContent>
      </w:sdt>
      <w:r>
        <w:t xml:space="preserve"> date</w:t>
      </w:r>
    </w:p>
    <w:p w14:paraId="16345167" w14:textId="77777777" w:rsidR="00101A9C" w:rsidRDefault="00101A9C" w:rsidP="00101A9C">
      <w:pPr>
        <w:pStyle w:val="Heading4"/>
        <w:rPr>
          <w:rFonts w:asciiTheme="minorHAnsi" w:eastAsiaTheme="minorHAnsi" w:hAnsiTheme="minorHAnsi" w:cstheme="minorBidi"/>
          <w:iCs w:val="0"/>
          <w:caps w:val="0"/>
        </w:rPr>
      </w:pPr>
      <w:r w:rsidRPr="00101A9C">
        <w:rPr>
          <w:rFonts w:asciiTheme="minorHAnsi" w:eastAsiaTheme="minorHAnsi" w:hAnsiTheme="minorHAnsi" w:cstheme="minorBidi"/>
          <w:iCs w:val="0"/>
          <w:caps w:val="0"/>
        </w:rPr>
        <w:t xml:space="preserve">Lorem ipsum dolor sit amet, consectetur adipiscing elit, sed do eiusmod tempor incididunt ut labore et dolore magna aliqua. Ut enim ad minim veniam, </w:t>
      </w:r>
      <w:proofErr w:type="spellStart"/>
      <w:r w:rsidRPr="00101A9C">
        <w:rPr>
          <w:rFonts w:asciiTheme="minorHAnsi" w:eastAsiaTheme="minorHAnsi" w:hAnsiTheme="minorHAnsi" w:cstheme="minorBidi"/>
          <w:iCs w:val="0"/>
          <w:caps w:val="0"/>
        </w:rPr>
        <w:t>quis</w:t>
      </w:r>
      <w:proofErr w:type="spellEnd"/>
      <w:r w:rsidRPr="00101A9C">
        <w:rPr>
          <w:rFonts w:asciiTheme="minorHAnsi" w:eastAsiaTheme="minorHAnsi" w:hAnsiTheme="minorHAnsi" w:cstheme="minorBidi"/>
          <w:iCs w:val="0"/>
          <w:caps w:val="0"/>
        </w:rPr>
        <w:t xml:space="preserve"> </w:t>
      </w:r>
      <w:proofErr w:type="spellStart"/>
      <w:r w:rsidRPr="00101A9C">
        <w:rPr>
          <w:rFonts w:asciiTheme="minorHAnsi" w:eastAsiaTheme="minorHAnsi" w:hAnsiTheme="minorHAnsi" w:cstheme="minorBidi"/>
          <w:iCs w:val="0"/>
          <w:caps w:val="0"/>
        </w:rPr>
        <w:t>nostrud</w:t>
      </w:r>
      <w:proofErr w:type="spellEnd"/>
      <w:r w:rsidRPr="00101A9C">
        <w:rPr>
          <w:rFonts w:asciiTheme="minorHAnsi" w:eastAsiaTheme="minorHAnsi" w:hAnsiTheme="minorHAnsi" w:cstheme="minorBidi"/>
          <w:iCs w:val="0"/>
          <w:caps w:val="0"/>
        </w:rPr>
        <w:t xml:space="preserve"> exercitation </w:t>
      </w:r>
      <w:proofErr w:type="spellStart"/>
      <w:r w:rsidRPr="00101A9C">
        <w:rPr>
          <w:rFonts w:asciiTheme="minorHAnsi" w:eastAsiaTheme="minorHAnsi" w:hAnsiTheme="minorHAnsi" w:cstheme="minorBidi"/>
          <w:iCs w:val="0"/>
          <w:caps w:val="0"/>
        </w:rPr>
        <w:t>ullamco</w:t>
      </w:r>
      <w:proofErr w:type="spellEnd"/>
      <w:r w:rsidRPr="00101A9C">
        <w:rPr>
          <w:rFonts w:asciiTheme="minorHAnsi" w:eastAsiaTheme="minorHAnsi" w:hAnsiTheme="minorHAnsi" w:cstheme="minorBidi"/>
          <w:iCs w:val="0"/>
          <w:caps w:val="0"/>
        </w:rPr>
        <w:t xml:space="preserve"> </w:t>
      </w:r>
      <w:proofErr w:type="spellStart"/>
      <w:r w:rsidRPr="00101A9C">
        <w:rPr>
          <w:rFonts w:asciiTheme="minorHAnsi" w:eastAsiaTheme="minorHAnsi" w:hAnsiTheme="minorHAnsi" w:cstheme="minorBidi"/>
          <w:iCs w:val="0"/>
          <w:caps w:val="0"/>
        </w:rPr>
        <w:t>laboris</w:t>
      </w:r>
      <w:proofErr w:type="spellEnd"/>
      <w:r w:rsidRPr="00101A9C">
        <w:rPr>
          <w:rFonts w:asciiTheme="minorHAnsi" w:eastAsiaTheme="minorHAnsi" w:hAnsiTheme="minorHAnsi" w:cstheme="minorBidi"/>
          <w:iCs w:val="0"/>
          <w:caps w:val="0"/>
        </w:rPr>
        <w:t xml:space="preserve"> nisi </w:t>
      </w:r>
      <w:proofErr w:type="spellStart"/>
      <w:r w:rsidRPr="00101A9C">
        <w:rPr>
          <w:rFonts w:asciiTheme="minorHAnsi" w:eastAsiaTheme="minorHAnsi" w:hAnsiTheme="minorHAnsi" w:cstheme="minorBidi"/>
          <w:iCs w:val="0"/>
          <w:caps w:val="0"/>
        </w:rPr>
        <w:t>aliquip</w:t>
      </w:r>
      <w:proofErr w:type="spellEnd"/>
      <w:r>
        <w:rPr>
          <w:rFonts w:asciiTheme="minorHAnsi" w:eastAsiaTheme="minorHAnsi" w:hAnsiTheme="minorHAnsi" w:cstheme="minorBidi"/>
          <w:iCs w:val="0"/>
          <w:caps w:val="0"/>
        </w:rPr>
        <w:t>.</w:t>
      </w:r>
    </w:p>
    <w:p w14:paraId="70239729" w14:textId="77777777" w:rsidR="00101A9C" w:rsidRDefault="00101A9C" w:rsidP="00101A9C">
      <w:pPr>
        <w:pStyle w:val="Heading4"/>
        <w:rPr>
          <w:rFonts w:asciiTheme="minorHAnsi" w:eastAsiaTheme="minorHAnsi" w:hAnsiTheme="minorHAnsi" w:cstheme="minorBidi"/>
          <w:iCs w:val="0"/>
          <w:caps w:val="0"/>
        </w:rPr>
      </w:pPr>
    </w:p>
    <w:p w14:paraId="206AE952" w14:textId="77777777" w:rsidR="00101A9C" w:rsidRDefault="00101A9C" w:rsidP="00101A9C">
      <w:pPr>
        <w:pStyle w:val="Heading4"/>
        <w:rPr>
          <w:rFonts w:asciiTheme="minorHAnsi" w:eastAsiaTheme="minorHAnsi" w:hAnsiTheme="minorHAnsi" w:cstheme="minorBidi"/>
          <w:iCs w:val="0"/>
          <w:caps w:val="0"/>
        </w:rPr>
      </w:pPr>
      <w:r>
        <w:rPr>
          <w:rFonts w:asciiTheme="minorHAnsi" w:eastAsiaTheme="minorHAnsi" w:hAnsiTheme="minorHAnsi" w:cstheme="minorBidi"/>
          <w:iCs w:val="0"/>
          <w:caps w:val="0"/>
        </w:rPr>
        <w:t xml:space="preserve">Tasks included </w:t>
      </w:r>
    </w:p>
    <w:p w14:paraId="4085B825" w14:textId="77777777" w:rsidR="00101A9C" w:rsidRDefault="00101A9C" w:rsidP="00101A9C">
      <w:pPr>
        <w:pStyle w:val="Heading4"/>
        <w:numPr>
          <w:ilvl w:val="0"/>
          <w:numId w:val="11"/>
        </w:numPr>
        <w:rPr>
          <w:rFonts w:asciiTheme="minorHAnsi" w:eastAsiaTheme="minorHAnsi" w:hAnsiTheme="minorHAnsi" w:cstheme="minorBidi"/>
          <w:iCs w:val="0"/>
          <w:caps w:val="0"/>
        </w:rPr>
      </w:pPr>
      <w:proofErr w:type="spellStart"/>
      <w:r>
        <w:rPr>
          <w:rFonts w:asciiTheme="minorHAnsi" w:eastAsiaTheme="minorHAnsi" w:hAnsiTheme="minorHAnsi" w:cstheme="minorBidi"/>
          <w:iCs w:val="0"/>
          <w:caps w:val="0"/>
        </w:rPr>
        <w:t>E</w:t>
      </w:r>
      <w:r w:rsidRPr="00101A9C">
        <w:rPr>
          <w:rFonts w:asciiTheme="minorHAnsi" w:eastAsiaTheme="minorHAnsi" w:hAnsiTheme="minorHAnsi" w:cstheme="minorBidi"/>
          <w:iCs w:val="0"/>
          <w:caps w:val="0"/>
        </w:rPr>
        <w:t>ex</w:t>
      </w:r>
      <w:proofErr w:type="spellEnd"/>
      <w:r w:rsidRPr="00101A9C">
        <w:rPr>
          <w:rFonts w:asciiTheme="minorHAnsi" w:eastAsiaTheme="minorHAnsi" w:hAnsiTheme="minorHAnsi" w:cstheme="minorBidi"/>
          <w:iCs w:val="0"/>
          <w:caps w:val="0"/>
        </w:rPr>
        <w:t xml:space="preserve"> </w:t>
      </w:r>
      <w:proofErr w:type="spellStart"/>
      <w:r w:rsidRPr="00101A9C">
        <w:rPr>
          <w:rFonts w:asciiTheme="minorHAnsi" w:eastAsiaTheme="minorHAnsi" w:hAnsiTheme="minorHAnsi" w:cstheme="minorBidi"/>
          <w:iCs w:val="0"/>
          <w:caps w:val="0"/>
        </w:rPr>
        <w:t>ea</w:t>
      </w:r>
      <w:proofErr w:type="spellEnd"/>
      <w:r w:rsidRPr="00101A9C">
        <w:rPr>
          <w:rFonts w:asciiTheme="minorHAnsi" w:eastAsiaTheme="minorHAnsi" w:hAnsiTheme="minorHAnsi" w:cstheme="minorBidi"/>
          <w:iCs w:val="0"/>
          <w:caps w:val="0"/>
        </w:rPr>
        <w:t xml:space="preserve"> </w:t>
      </w:r>
      <w:proofErr w:type="spellStart"/>
      <w:r w:rsidRPr="00101A9C">
        <w:rPr>
          <w:rFonts w:asciiTheme="minorHAnsi" w:eastAsiaTheme="minorHAnsi" w:hAnsiTheme="minorHAnsi" w:cstheme="minorBidi"/>
          <w:iCs w:val="0"/>
          <w:caps w:val="0"/>
        </w:rPr>
        <w:t>commodo</w:t>
      </w:r>
      <w:proofErr w:type="spellEnd"/>
      <w:r w:rsidRPr="00101A9C">
        <w:rPr>
          <w:rFonts w:asciiTheme="minorHAnsi" w:eastAsiaTheme="minorHAnsi" w:hAnsiTheme="minorHAnsi" w:cstheme="minorBidi"/>
          <w:iCs w:val="0"/>
          <w:caps w:val="0"/>
        </w:rPr>
        <w:t xml:space="preserve"> </w:t>
      </w:r>
      <w:proofErr w:type="spellStart"/>
      <w:r w:rsidRPr="00101A9C">
        <w:rPr>
          <w:rFonts w:asciiTheme="minorHAnsi" w:eastAsiaTheme="minorHAnsi" w:hAnsiTheme="minorHAnsi" w:cstheme="minorBidi"/>
          <w:iCs w:val="0"/>
          <w:caps w:val="0"/>
        </w:rPr>
        <w:t>consequat</w:t>
      </w:r>
      <w:proofErr w:type="spellEnd"/>
      <w:r w:rsidRPr="00101A9C">
        <w:rPr>
          <w:rFonts w:asciiTheme="minorHAnsi" w:eastAsiaTheme="minorHAnsi" w:hAnsiTheme="minorHAnsi" w:cstheme="minorBidi"/>
          <w:iCs w:val="0"/>
          <w:caps w:val="0"/>
        </w:rPr>
        <w:t xml:space="preserve">. </w:t>
      </w:r>
    </w:p>
    <w:p w14:paraId="64F6369C" w14:textId="77777777" w:rsidR="00101A9C" w:rsidRDefault="00101A9C" w:rsidP="00101A9C">
      <w:pPr>
        <w:pStyle w:val="Heading4"/>
        <w:numPr>
          <w:ilvl w:val="0"/>
          <w:numId w:val="11"/>
        </w:numPr>
        <w:rPr>
          <w:rFonts w:asciiTheme="minorHAnsi" w:eastAsiaTheme="minorHAnsi" w:hAnsiTheme="minorHAnsi" w:cstheme="minorBidi"/>
          <w:iCs w:val="0"/>
          <w:caps w:val="0"/>
        </w:rPr>
      </w:pPr>
      <w:r w:rsidRPr="00101A9C">
        <w:rPr>
          <w:rFonts w:asciiTheme="minorHAnsi" w:eastAsiaTheme="minorHAnsi" w:hAnsiTheme="minorHAnsi" w:cstheme="minorBidi"/>
          <w:iCs w:val="0"/>
          <w:caps w:val="0"/>
        </w:rPr>
        <w:t xml:space="preserve">Duis </w:t>
      </w:r>
      <w:proofErr w:type="spellStart"/>
      <w:r w:rsidRPr="00101A9C">
        <w:rPr>
          <w:rFonts w:asciiTheme="minorHAnsi" w:eastAsiaTheme="minorHAnsi" w:hAnsiTheme="minorHAnsi" w:cstheme="minorBidi"/>
          <w:iCs w:val="0"/>
          <w:caps w:val="0"/>
        </w:rPr>
        <w:t>aute</w:t>
      </w:r>
      <w:proofErr w:type="spellEnd"/>
      <w:r w:rsidRPr="00101A9C">
        <w:rPr>
          <w:rFonts w:asciiTheme="minorHAnsi" w:eastAsiaTheme="minorHAnsi" w:hAnsiTheme="minorHAnsi" w:cstheme="minorBidi"/>
          <w:iCs w:val="0"/>
          <w:caps w:val="0"/>
        </w:rPr>
        <w:t xml:space="preserve"> </w:t>
      </w:r>
      <w:proofErr w:type="spellStart"/>
      <w:r w:rsidRPr="00101A9C">
        <w:rPr>
          <w:rFonts w:asciiTheme="minorHAnsi" w:eastAsiaTheme="minorHAnsi" w:hAnsiTheme="minorHAnsi" w:cstheme="minorBidi"/>
          <w:iCs w:val="0"/>
          <w:caps w:val="0"/>
        </w:rPr>
        <w:t>irure</w:t>
      </w:r>
      <w:proofErr w:type="spellEnd"/>
      <w:r w:rsidRPr="00101A9C">
        <w:rPr>
          <w:rFonts w:asciiTheme="minorHAnsi" w:eastAsiaTheme="minorHAnsi" w:hAnsiTheme="minorHAnsi" w:cstheme="minorBidi"/>
          <w:iCs w:val="0"/>
          <w:caps w:val="0"/>
        </w:rPr>
        <w:t xml:space="preserve"> dolor in reprehenderit in voluptate velit esse cillum dolore </w:t>
      </w:r>
    </w:p>
    <w:p w14:paraId="5499F056" w14:textId="77777777" w:rsidR="00101A9C" w:rsidRDefault="00101A9C" w:rsidP="00101A9C">
      <w:pPr>
        <w:pStyle w:val="Heading4"/>
        <w:numPr>
          <w:ilvl w:val="0"/>
          <w:numId w:val="11"/>
        </w:numPr>
        <w:rPr>
          <w:rFonts w:asciiTheme="minorHAnsi" w:eastAsiaTheme="minorHAnsi" w:hAnsiTheme="minorHAnsi" w:cstheme="minorBidi"/>
          <w:iCs w:val="0"/>
          <w:caps w:val="0"/>
        </w:rPr>
      </w:pPr>
      <w:r>
        <w:rPr>
          <w:rFonts w:asciiTheme="minorHAnsi" w:eastAsiaTheme="minorHAnsi" w:hAnsiTheme="minorHAnsi" w:cstheme="minorBidi"/>
          <w:iCs w:val="0"/>
          <w:caps w:val="0"/>
        </w:rPr>
        <w:t>E</w:t>
      </w:r>
      <w:r w:rsidRPr="00101A9C">
        <w:rPr>
          <w:rFonts w:asciiTheme="minorHAnsi" w:eastAsiaTheme="minorHAnsi" w:hAnsiTheme="minorHAnsi" w:cstheme="minorBidi"/>
          <w:iCs w:val="0"/>
          <w:caps w:val="0"/>
        </w:rPr>
        <w:t xml:space="preserve">u </w:t>
      </w:r>
      <w:proofErr w:type="spellStart"/>
      <w:r w:rsidRPr="00101A9C">
        <w:rPr>
          <w:rFonts w:asciiTheme="minorHAnsi" w:eastAsiaTheme="minorHAnsi" w:hAnsiTheme="minorHAnsi" w:cstheme="minorBidi"/>
          <w:iCs w:val="0"/>
          <w:caps w:val="0"/>
        </w:rPr>
        <w:t>fugiat</w:t>
      </w:r>
      <w:proofErr w:type="spellEnd"/>
      <w:r w:rsidRPr="00101A9C">
        <w:rPr>
          <w:rFonts w:asciiTheme="minorHAnsi" w:eastAsiaTheme="minorHAnsi" w:hAnsiTheme="minorHAnsi" w:cstheme="minorBidi"/>
          <w:iCs w:val="0"/>
          <w:caps w:val="0"/>
        </w:rPr>
        <w:t xml:space="preserve"> </w:t>
      </w:r>
      <w:proofErr w:type="spellStart"/>
      <w:r w:rsidRPr="00101A9C">
        <w:rPr>
          <w:rFonts w:asciiTheme="minorHAnsi" w:eastAsiaTheme="minorHAnsi" w:hAnsiTheme="minorHAnsi" w:cstheme="minorBidi"/>
          <w:iCs w:val="0"/>
          <w:caps w:val="0"/>
        </w:rPr>
        <w:t>nulla</w:t>
      </w:r>
      <w:proofErr w:type="spellEnd"/>
      <w:r w:rsidRPr="00101A9C">
        <w:rPr>
          <w:rFonts w:asciiTheme="minorHAnsi" w:eastAsiaTheme="minorHAnsi" w:hAnsiTheme="minorHAnsi" w:cstheme="minorBidi"/>
          <w:iCs w:val="0"/>
          <w:caps w:val="0"/>
        </w:rPr>
        <w:t xml:space="preserve"> </w:t>
      </w:r>
      <w:proofErr w:type="spellStart"/>
      <w:r w:rsidRPr="00101A9C">
        <w:rPr>
          <w:rFonts w:asciiTheme="minorHAnsi" w:eastAsiaTheme="minorHAnsi" w:hAnsiTheme="minorHAnsi" w:cstheme="minorBidi"/>
          <w:iCs w:val="0"/>
          <w:caps w:val="0"/>
        </w:rPr>
        <w:t>pariatur</w:t>
      </w:r>
      <w:proofErr w:type="spellEnd"/>
      <w:r w:rsidRPr="00101A9C">
        <w:rPr>
          <w:rFonts w:asciiTheme="minorHAnsi" w:eastAsiaTheme="minorHAnsi" w:hAnsiTheme="minorHAnsi" w:cstheme="minorBidi"/>
          <w:iCs w:val="0"/>
          <w:caps w:val="0"/>
        </w:rPr>
        <w:t xml:space="preserve">. Excepteur sint occaecat cupidatat non proident, </w:t>
      </w:r>
    </w:p>
    <w:p w14:paraId="30A60223" w14:textId="77777777" w:rsidR="00101A9C" w:rsidRDefault="00101A9C" w:rsidP="00101A9C">
      <w:pPr>
        <w:pStyle w:val="Heading4"/>
        <w:numPr>
          <w:ilvl w:val="0"/>
          <w:numId w:val="11"/>
        </w:numPr>
        <w:rPr>
          <w:rFonts w:asciiTheme="minorHAnsi" w:eastAsiaTheme="minorHAnsi" w:hAnsiTheme="minorHAnsi" w:cstheme="minorBidi"/>
          <w:iCs w:val="0"/>
          <w:caps w:val="0"/>
        </w:rPr>
      </w:pPr>
      <w:r>
        <w:rPr>
          <w:rFonts w:asciiTheme="minorHAnsi" w:eastAsiaTheme="minorHAnsi" w:hAnsiTheme="minorHAnsi" w:cstheme="minorBidi"/>
          <w:iCs w:val="0"/>
          <w:caps w:val="0"/>
        </w:rPr>
        <w:t>S</w:t>
      </w:r>
      <w:r w:rsidRPr="00101A9C">
        <w:rPr>
          <w:rFonts w:asciiTheme="minorHAnsi" w:eastAsiaTheme="minorHAnsi" w:hAnsiTheme="minorHAnsi" w:cstheme="minorBidi"/>
          <w:iCs w:val="0"/>
          <w:caps w:val="0"/>
        </w:rPr>
        <w:t xml:space="preserve">unt in culpa qui officia </w:t>
      </w:r>
    </w:p>
    <w:p w14:paraId="6BACCBF5" w14:textId="77777777" w:rsidR="00101A9C" w:rsidRDefault="00101A9C" w:rsidP="00101A9C">
      <w:pPr>
        <w:pStyle w:val="Heading4"/>
        <w:numPr>
          <w:ilvl w:val="0"/>
          <w:numId w:val="11"/>
        </w:numPr>
        <w:rPr>
          <w:rFonts w:asciiTheme="minorHAnsi" w:eastAsiaTheme="minorHAnsi" w:hAnsiTheme="minorHAnsi" w:cstheme="minorBidi"/>
          <w:iCs w:val="0"/>
          <w:caps w:val="0"/>
        </w:rPr>
      </w:pPr>
      <w:proofErr w:type="spellStart"/>
      <w:r>
        <w:rPr>
          <w:rFonts w:asciiTheme="minorHAnsi" w:eastAsiaTheme="minorHAnsi" w:hAnsiTheme="minorHAnsi" w:cstheme="minorBidi"/>
          <w:iCs w:val="0"/>
          <w:caps w:val="0"/>
        </w:rPr>
        <w:t>D</w:t>
      </w:r>
      <w:r w:rsidRPr="00101A9C">
        <w:rPr>
          <w:rFonts w:asciiTheme="minorHAnsi" w:eastAsiaTheme="minorHAnsi" w:hAnsiTheme="minorHAnsi" w:cstheme="minorBidi"/>
          <w:iCs w:val="0"/>
          <w:caps w:val="0"/>
        </w:rPr>
        <w:t>eserunt</w:t>
      </w:r>
      <w:proofErr w:type="spellEnd"/>
      <w:r w:rsidRPr="00101A9C">
        <w:rPr>
          <w:rFonts w:asciiTheme="minorHAnsi" w:eastAsiaTheme="minorHAnsi" w:hAnsiTheme="minorHAnsi" w:cstheme="minorBidi"/>
          <w:iCs w:val="0"/>
          <w:caps w:val="0"/>
        </w:rPr>
        <w:t xml:space="preserve"> </w:t>
      </w:r>
      <w:proofErr w:type="spellStart"/>
      <w:r w:rsidRPr="00101A9C">
        <w:rPr>
          <w:rFonts w:asciiTheme="minorHAnsi" w:eastAsiaTheme="minorHAnsi" w:hAnsiTheme="minorHAnsi" w:cstheme="minorBidi"/>
          <w:iCs w:val="0"/>
          <w:caps w:val="0"/>
        </w:rPr>
        <w:t>mollit</w:t>
      </w:r>
      <w:proofErr w:type="spellEnd"/>
      <w:r w:rsidRPr="00101A9C">
        <w:rPr>
          <w:rFonts w:asciiTheme="minorHAnsi" w:eastAsiaTheme="minorHAnsi" w:hAnsiTheme="minorHAnsi" w:cstheme="minorBidi"/>
          <w:iCs w:val="0"/>
          <w:caps w:val="0"/>
        </w:rPr>
        <w:t xml:space="preserve"> </w:t>
      </w:r>
      <w:proofErr w:type="spellStart"/>
      <w:r w:rsidRPr="00101A9C">
        <w:rPr>
          <w:rFonts w:asciiTheme="minorHAnsi" w:eastAsiaTheme="minorHAnsi" w:hAnsiTheme="minorHAnsi" w:cstheme="minorBidi"/>
          <w:iCs w:val="0"/>
          <w:caps w:val="0"/>
        </w:rPr>
        <w:t>anim</w:t>
      </w:r>
      <w:proofErr w:type="spellEnd"/>
      <w:r w:rsidRPr="00101A9C">
        <w:rPr>
          <w:rFonts w:asciiTheme="minorHAnsi" w:eastAsiaTheme="minorHAnsi" w:hAnsiTheme="minorHAnsi" w:cstheme="minorBidi"/>
          <w:iCs w:val="0"/>
          <w:caps w:val="0"/>
        </w:rPr>
        <w:t xml:space="preserve"> id </w:t>
      </w:r>
      <w:proofErr w:type="spellStart"/>
      <w:r w:rsidRPr="00101A9C">
        <w:rPr>
          <w:rFonts w:asciiTheme="minorHAnsi" w:eastAsiaTheme="minorHAnsi" w:hAnsiTheme="minorHAnsi" w:cstheme="minorBidi"/>
          <w:iCs w:val="0"/>
          <w:caps w:val="0"/>
        </w:rPr>
        <w:t>est</w:t>
      </w:r>
      <w:proofErr w:type="spellEnd"/>
      <w:r w:rsidRPr="00101A9C">
        <w:rPr>
          <w:rFonts w:asciiTheme="minorHAnsi" w:eastAsiaTheme="minorHAnsi" w:hAnsiTheme="minorHAnsi" w:cstheme="minorBidi"/>
          <w:iCs w:val="0"/>
          <w:caps w:val="0"/>
        </w:rPr>
        <w:t xml:space="preserve"> </w:t>
      </w:r>
      <w:proofErr w:type="spellStart"/>
      <w:r w:rsidRPr="00101A9C">
        <w:rPr>
          <w:rFonts w:asciiTheme="minorHAnsi" w:eastAsiaTheme="minorHAnsi" w:hAnsiTheme="minorHAnsi" w:cstheme="minorBidi"/>
          <w:iCs w:val="0"/>
          <w:caps w:val="0"/>
        </w:rPr>
        <w:t>laborum</w:t>
      </w:r>
      <w:proofErr w:type="spellEnd"/>
    </w:p>
    <w:p w14:paraId="5F196EA3" w14:textId="77777777" w:rsidR="00101A9C" w:rsidRDefault="00101A9C" w:rsidP="00101A9C">
      <w:pPr>
        <w:pStyle w:val="Heading4"/>
        <w:numPr>
          <w:ilvl w:val="0"/>
          <w:numId w:val="11"/>
        </w:numPr>
        <w:rPr>
          <w:rFonts w:asciiTheme="minorHAnsi" w:eastAsiaTheme="minorHAnsi" w:hAnsiTheme="minorHAnsi" w:cstheme="minorBidi"/>
          <w:iCs w:val="0"/>
          <w:caps w:val="0"/>
        </w:rPr>
      </w:pPr>
      <w:r>
        <w:rPr>
          <w:rFonts w:asciiTheme="minorHAnsi" w:eastAsiaTheme="minorHAnsi" w:hAnsiTheme="minorHAnsi" w:cstheme="minorBidi"/>
          <w:iCs w:val="0"/>
          <w:caps w:val="0"/>
        </w:rPr>
        <w:t>E</w:t>
      </w:r>
      <w:r w:rsidRPr="00101A9C">
        <w:rPr>
          <w:rFonts w:asciiTheme="minorHAnsi" w:eastAsiaTheme="minorHAnsi" w:hAnsiTheme="minorHAnsi" w:cstheme="minorBidi"/>
          <w:iCs w:val="0"/>
          <w:caps w:val="0"/>
        </w:rPr>
        <w:t xml:space="preserve">u </w:t>
      </w:r>
      <w:proofErr w:type="spellStart"/>
      <w:r w:rsidRPr="00101A9C">
        <w:rPr>
          <w:rFonts w:asciiTheme="minorHAnsi" w:eastAsiaTheme="minorHAnsi" w:hAnsiTheme="minorHAnsi" w:cstheme="minorBidi"/>
          <w:iCs w:val="0"/>
          <w:caps w:val="0"/>
        </w:rPr>
        <w:t>fugiat</w:t>
      </w:r>
      <w:proofErr w:type="spellEnd"/>
      <w:r w:rsidRPr="00101A9C">
        <w:rPr>
          <w:rFonts w:asciiTheme="minorHAnsi" w:eastAsiaTheme="minorHAnsi" w:hAnsiTheme="minorHAnsi" w:cstheme="minorBidi"/>
          <w:iCs w:val="0"/>
          <w:caps w:val="0"/>
        </w:rPr>
        <w:t xml:space="preserve"> </w:t>
      </w:r>
      <w:proofErr w:type="spellStart"/>
      <w:r w:rsidRPr="00101A9C">
        <w:rPr>
          <w:rFonts w:asciiTheme="minorHAnsi" w:eastAsiaTheme="minorHAnsi" w:hAnsiTheme="minorHAnsi" w:cstheme="minorBidi"/>
          <w:iCs w:val="0"/>
          <w:caps w:val="0"/>
        </w:rPr>
        <w:t>nulla</w:t>
      </w:r>
      <w:proofErr w:type="spellEnd"/>
      <w:r w:rsidRPr="00101A9C">
        <w:rPr>
          <w:rFonts w:asciiTheme="minorHAnsi" w:eastAsiaTheme="minorHAnsi" w:hAnsiTheme="minorHAnsi" w:cstheme="minorBidi"/>
          <w:iCs w:val="0"/>
          <w:caps w:val="0"/>
        </w:rPr>
        <w:t xml:space="preserve"> </w:t>
      </w:r>
      <w:proofErr w:type="spellStart"/>
      <w:r w:rsidRPr="00101A9C">
        <w:rPr>
          <w:rFonts w:asciiTheme="minorHAnsi" w:eastAsiaTheme="minorHAnsi" w:hAnsiTheme="minorHAnsi" w:cstheme="minorBidi"/>
          <w:iCs w:val="0"/>
          <w:caps w:val="0"/>
        </w:rPr>
        <w:t>pariatur</w:t>
      </w:r>
      <w:proofErr w:type="spellEnd"/>
      <w:r w:rsidRPr="00101A9C">
        <w:rPr>
          <w:rFonts w:asciiTheme="minorHAnsi" w:eastAsiaTheme="minorHAnsi" w:hAnsiTheme="minorHAnsi" w:cstheme="minorBidi"/>
          <w:iCs w:val="0"/>
          <w:caps w:val="0"/>
        </w:rPr>
        <w:t xml:space="preserve">. </w:t>
      </w:r>
      <w:proofErr w:type="spellStart"/>
      <w:r w:rsidRPr="00101A9C">
        <w:rPr>
          <w:rFonts w:asciiTheme="minorHAnsi" w:eastAsiaTheme="minorHAnsi" w:hAnsiTheme="minorHAnsi" w:cstheme="minorBidi"/>
          <w:iCs w:val="0"/>
          <w:caps w:val="0"/>
        </w:rPr>
        <w:t>Excepteur</w:t>
      </w:r>
      <w:proofErr w:type="spellEnd"/>
      <w:r w:rsidRPr="00101A9C">
        <w:rPr>
          <w:rFonts w:asciiTheme="minorHAnsi" w:eastAsiaTheme="minorHAnsi" w:hAnsiTheme="minorHAnsi" w:cstheme="minorBidi"/>
          <w:iCs w:val="0"/>
          <w:caps w:val="0"/>
        </w:rPr>
        <w:t xml:space="preserve"> </w:t>
      </w:r>
      <w:proofErr w:type="spellStart"/>
      <w:r w:rsidRPr="00101A9C">
        <w:rPr>
          <w:rFonts w:asciiTheme="minorHAnsi" w:eastAsiaTheme="minorHAnsi" w:hAnsiTheme="minorHAnsi" w:cstheme="minorBidi"/>
          <w:iCs w:val="0"/>
          <w:caps w:val="0"/>
        </w:rPr>
        <w:t>sint</w:t>
      </w:r>
      <w:proofErr w:type="spellEnd"/>
      <w:r w:rsidRPr="00101A9C">
        <w:rPr>
          <w:rFonts w:asciiTheme="minorHAnsi" w:eastAsiaTheme="minorHAnsi" w:hAnsiTheme="minorHAnsi" w:cstheme="minorBidi"/>
          <w:iCs w:val="0"/>
          <w:caps w:val="0"/>
        </w:rPr>
        <w:t xml:space="preserve"> </w:t>
      </w:r>
      <w:proofErr w:type="spellStart"/>
      <w:r w:rsidRPr="00101A9C">
        <w:rPr>
          <w:rFonts w:asciiTheme="minorHAnsi" w:eastAsiaTheme="minorHAnsi" w:hAnsiTheme="minorHAnsi" w:cstheme="minorBidi"/>
          <w:iCs w:val="0"/>
          <w:caps w:val="0"/>
        </w:rPr>
        <w:t>occaecat</w:t>
      </w:r>
      <w:proofErr w:type="spellEnd"/>
      <w:r w:rsidRPr="00101A9C">
        <w:rPr>
          <w:rFonts w:asciiTheme="minorHAnsi" w:eastAsiaTheme="minorHAnsi" w:hAnsiTheme="minorHAnsi" w:cstheme="minorBidi"/>
          <w:iCs w:val="0"/>
          <w:caps w:val="0"/>
        </w:rPr>
        <w:t xml:space="preserve"> </w:t>
      </w:r>
      <w:proofErr w:type="spellStart"/>
      <w:r w:rsidRPr="00101A9C">
        <w:rPr>
          <w:rFonts w:asciiTheme="minorHAnsi" w:eastAsiaTheme="minorHAnsi" w:hAnsiTheme="minorHAnsi" w:cstheme="minorBidi"/>
          <w:iCs w:val="0"/>
          <w:caps w:val="0"/>
        </w:rPr>
        <w:t>cupidatat</w:t>
      </w:r>
      <w:proofErr w:type="spellEnd"/>
      <w:r w:rsidRPr="00101A9C">
        <w:rPr>
          <w:rFonts w:asciiTheme="minorHAnsi" w:eastAsiaTheme="minorHAnsi" w:hAnsiTheme="minorHAnsi" w:cstheme="minorBidi"/>
          <w:iCs w:val="0"/>
          <w:caps w:val="0"/>
        </w:rPr>
        <w:t xml:space="preserve"> non </w:t>
      </w:r>
      <w:proofErr w:type="spellStart"/>
      <w:r w:rsidRPr="00101A9C">
        <w:rPr>
          <w:rFonts w:asciiTheme="minorHAnsi" w:eastAsiaTheme="minorHAnsi" w:hAnsiTheme="minorHAnsi" w:cstheme="minorBidi"/>
          <w:iCs w:val="0"/>
          <w:caps w:val="0"/>
        </w:rPr>
        <w:t>proident</w:t>
      </w:r>
      <w:proofErr w:type="spellEnd"/>
      <w:r w:rsidRPr="00101A9C">
        <w:rPr>
          <w:rFonts w:asciiTheme="minorHAnsi" w:eastAsiaTheme="minorHAnsi" w:hAnsiTheme="minorHAnsi" w:cstheme="minorBidi"/>
          <w:iCs w:val="0"/>
          <w:caps w:val="0"/>
        </w:rPr>
        <w:t xml:space="preserve">, </w:t>
      </w:r>
    </w:p>
    <w:p w14:paraId="6DB64E23" w14:textId="77777777" w:rsidR="00101A9C" w:rsidRDefault="00101A9C" w:rsidP="00101A9C">
      <w:pPr>
        <w:pStyle w:val="Heading4"/>
        <w:numPr>
          <w:ilvl w:val="0"/>
          <w:numId w:val="11"/>
        </w:numPr>
        <w:rPr>
          <w:rFonts w:asciiTheme="minorHAnsi" w:eastAsiaTheme="minorHAnsi" w:hAnsiTheme="minorHAnsi" w:cstheme="minorBidi"/>
          <w:iCs w:val="0"/>
          <w:caps w:val="0"/>
        </w:rPr>
      </w:pPr>
      <w:r>
        <w:rPr>
          <w:rFonts w:asciiTheme="minorHAnsi" w:eastAsiaTheme="minorHAnsi" w:hAnsiTheme="minorHAnsi" w:cstheme="minorBidi"/>
          <w:iCs w:val="0"/>
          <w:caps w:val="0"/>
        </w:rPr>
        <w:t>S</w:t>
      </w:r>
      <w:r w:rsidRPr="00101A9C">
        <w:rPr>
          <w:rFonts w:asciiTheme="minorHAnsi" w:eastAsiaTheme="minorHAnsi" w:hAnsiTheme="minorHAnsi" w:cstheme="minorBidi"/>
          <w:iCs w:val="0"/>
          <w:caps w:val="0"/>
        </w:rPr>
        <w:t xml:space="preserve">unt in culpa qui </w:t>
      </w:r>
      <w:proofErr w:type="spellStart"/>
      <w:r w:rsidRPr="00101A9C">
        <w:rPr>
          <w:rFonts w:asciiTheme="minorHAnsi" w:eastAsiaTheme="minorHAnsi" w:hAnsiTheme="minorHAnsi" w:cstheme="minorBidi"/>
          <w:iCs w:val="0"/>
          <w:caps w:val="0"/>
        </w:rPr>
        <w:t>officia</w:t>
      </w:r>
      <w:proofErr w:type="spellEnd"/>
      <w:r w:rsidRPr="00101A9C">
        <w:rPr>
          <w:rFonts w:asciiTheme="minorHAnsi" w:eastAsiaTheme="minorHAnsi" w:hAnsiTheme="minorHAnsi" w:cstheme="minorBidi"/>
          <w:iCs w:val="0"/>
          <w:caps w:val="0"/>
        </w:rPr>
        <w:t xml:space="preserve"> </w:t>
      </w:r>
    </w:p>
    <w:p w14:paraId="05E07646" w14:textId="77777777" w:rsidR="00101A9C" w:rsidRPr="00101A9C" w:rsidRDefault="00101A9C" w:rsidP="00101A9C">
      <w:pPr>
        <w:pStyle w:val="Heading4"/>
        <w:numPr>
          <w:ilvl w:val="0"/>
          <w:numId w:val="11"/>
        </w:numPr>
        <w:rPr>
          <w:rFonts w:asciiTheme="minorHAnsi" w:eastAsiaTheme="minorHAnsi" w:hAnsiTheme="minorHAnsi" w:cstheme="minorBidi"/>
          <w:iCs w:val="0"/>
          <w:caps w:val="0"/>
        </w:rPr>
      </w:pPr>
      <w:proofErr w:type="spellStart"/>
      <w:r>
        <w:rPr>
          <w:rFonts w:asciiTheme="minorHAnsi" w:eastAsiaTheme="minorHAnsi" w:hAnsiTheme="minorHAnsi" w:cstheme="minorBidi"/>
          <w:iCs w:val="0"/>
          <w:caps w:val="0"/>
        </w:rPr>
        <w:t>D</w:t>
      </w:r>
      <w:r w:rsidRPr="00101A9C">
        <w:rPr>
          <w:rFonts w:asciiTheme="minorHAnsi" w:eastAsiaTheme="minorHAnsi" w:hAnsiTheme="minorHAnsi" w:cstheme="minorBidi"/>
          <w:iCs w:val="0"/>
          <w:caps w:val="0"/>
        </w:rPr>
        <w:t>eserunt</w:t>
      </w:r>
      <w:proofErr w:type="spellEnd"/>
      <w:r w:rsidRPr="00101A9C">
        <w:rPr>
          <w:rFonts w:asciiTheme="minorHAnsi" w:eastAsiaTheme="minorHAnsi" w:hAnsiTheme="minorHAnsi" w:cstheme="minorBidi"/>
          <w:iCs w:val="0"/>
          <w:caps w:val="0"/>
        </w:rPr>
        <w:t xml:space="preserve"> </w:t>
      </w:r>
      <w:proofErr w:type="spellStart"/>
      <w:r w:rsidRPr="00101A9C">
        <w:rPr>
          <w:rFonts w:asciiTheme="minorHAnsi" w:eastAsiaTheme="minorHAnsi" w:hAnsiTheme="minorHAnsi" w:cstheme="minorBidi"/>
          <w:iCs w:val="0"/>
          <w:caps w:val="0"/>
        </w:rPr>
        <w:t>mollit</w:t>
      </w:r>
      <w:proofErr w:type="spellEnd"/>
      <w:r w:rsidRPr="00101A9C">
        <w:rPr>
          <w:rFonts w:asciiTheme="minorHAnsi" w:eastAsiaTheme="minorHAnsi" w:hAnsiTheme="minorHAnsi" w:cstheme="minorBidi"/>
          <w:iCs w:val="0"/>
          <w:caps w:val="0"/>
        </w:rPr>
        <w:t xml:space="preserve"> </w:t>
      </w:r>
      <w:proofErr w:type="spellStart"/>
      <w:r w:rsidRPr="00101A9C">
        <w:rPr>
          <w:rFonts w:asciiTheme="minorHAnsi" w:eastAsiaTheme="minorHAnsi" w:hAnsiTheme="minorHAnsi" w:cstheme="minorBidi"/>
          <w:iCs w:val="0"/>
          <w:caps w:val="0"/>
        </w:rPr>
        <w:t>anim</w:t>
      </w:r>
      <w:proofErr w:type="spellEnd"/>
      <w:r w:rsidRPr="00101A9C">
        <w:rPr>
          <w:rFonts w:asciiTheme="minorHAnsi" w:eastAsiaTheme="minorHAnsi" w:hAnsiTheme="minorHAnsi" w:cstheme="minorBidi"/>
          <w:iCs w:val="0"/>
          <w:caps w:val="0"/>
        </w:rPr>
        <w:t xml:space="preserve"> id </w:t>
      </w:r>
      <w:proofErr w:type="spellStart"/>
      <w:r w:rsidRPr="00101A9C">
        <w:rPr>
          <w:rFonts w:asciiTheme="minorHAnsi" w:eastAsiaTheme="minorHAnsi" w:hAnsiTheme="minorHAnsi" w:cstheme="minorBidi"/>
          <w:iCs w:val="0"/>
          <w:caps w:val="0"/>
        </w:rPr>
        <w:t>est</w:t>
      </w:r>
      <w:proofErr w:type="spellEnd"/>
      <w:r w:rsidRPr="00101A9C">
        <w:rPr>
          <w:rFonts w:asciiTheme="minorHAnsi" w:eastAsiaTheme="minorHAnsi" w:hAnsiTheme="minorHAnsi" w:cstheme="minorBidi"/>
          <w:iCs w:val="0"/>
          <w:caps w:val="0"/>
        </w:rPr>
        <w:t xml:space="preserve"> </w:t>
      </w:r>
      <w:proofErr w:type="spellStart"/>
      <w:r w:rsidRPr="00101A9C">
        <w:rPr>
          <w:rFonts w:asciiTheme="minorHAnsi" w:eastAsiaTheme="minorHAnsi" w:hAnsiTheme="minorHAnsi" w:cstheme="minorBidi"/>
          <w:iCs w:val="0"/>
          <w:caps w:val="0"/>
        </w:rPr>
        <w:t>laborum</w:t>
      </w:r>
      <w:proofErr w:type="spellEnd"/>
      <w:r w:rsidRPr="00101A9C">
        <w:rPr>
          <w:rFonts w:asciiTheme="minorHAnsi" w:eastAsiaTheme="minorHAnsi" w:hAnsiTheme="minorHAnsi" w:cstheme="minorBidi"/>
          <w:iCs w:val="0"/>
          <w:caps w:val="0"/>
        </w:rPr>
        <w:t>.</w:t>
      </w:r>
    </w:p>
    <w:p w14:paraId="0F262217" w14:textId="77777777" w:rsidR="00101A9C" w:rsidRPr="00101A9C" w:rsidRDefault="00101A9C" w:rsidP="00101A9C">
      <w:pPr>
        <w:pStyle w:val="Heading4"/>
        <w:rPr>
          <w:rFonts w:asciiTheme="minorHAnsi" w:eastAsiaTheme="minorHAnsi" w:hAnsiTheme="minorHAnsi" w:cstheme="minorBidi"/>
          <w:iCs w:val="0"/>
          <w:caps w:val="0"/>
        </w:rPr>
      </w:pPr>
    </w:p>
    <w:p w14:paraId="44F68AD8" w14:textId="77777777" w:rsidR="00101A9C" w:rsidRDefault="00224D73" w:rsidP="00101A9C">
      <w:pPr>
        <w:pStyle w:val="Heading4"/>
      </w:pPr>
      <w:sdt>
        <w:sdtPr>
          <w:alias w:val="Enter Job title 2:"/>
          <w:tag w:val="Enter Job title 2:"/>
          <w:id w:val="-351258728"/>
          <w:placeholder>
            <w:docPart w:val="4254E169FC894E318C737F7C667D3CB5"/>
          </w:placeholder>
          <w:temporary/>
          <w:showingPlcHdr/>
          <w15:appearance w15:val="hidden"/>
        </w:sdtPr>
        <w:sdtEndPr/>
        <w:sdtContent>
          <w:r w:rsidR="00101A9C" w:rsidRPr="00906BEE">
            <w:t>Job Title</w:t>
          </w:r>
        </w:sdtContent>
      </w:sdt>
      <w:r w:rsidR="00101A9C" w:rsidRPr="00906BEE">
        <w:t xml:space="preserve"> • </w:t>
      </w:r>
      <w:sdt>
        <w:sdtPr>
          <w:alias w:val="Enter company 2:"/>
          <w:tag w:val="Enter company 2:"/>
          <w:id w:val="190575938"/>
          <w:placeholder>
            <w:docPart w:val="78B8BCD6FEF9451F9A0B2BE4DD9BE29D"/>
          </w:placeholder>
          <w:temporary/>
          <w:showingPlcHdr/>
          <w15:appearance w15:val="hidden"/>
        </w:sdtPr>
        <w:sdtEndPr/>
        <w:sdtContent>
          <w:r w:rsidR="00101A9C" w:rsidRPr="00906BEE">
            <w:t>Company</w:t>
          </w:r>
        </w:sdtContent>
      </w:sdt>
      <w:r w:rsidR="00101A9C" w:rsidRPr="00906BEE">
        <w:t xml:space="preserve"> • </w:t>
      </w:r>
      <w:sdt>
        <w:sdtPr>
          <w:alias w:val="Enter dates from for employment 2:"/>
          <w:tag w:val="Enter dates from for employment 2:"/>
          <w:id w:val="1188868548"/>
          <w:placeholder>
            <w:docPart w:val="424B7AD03B9744D38C786380009D2874"/>
          </w:placeholder>
          <w:temporary/>
          <w:showingPlcHdr/>
          <w15:appearance w15:val="hidden"/>
        </w:sdtPr>
        <w:sdtEndPr/>
        <w:sdtContent>
          <w:r w:rsidR="00101A9C" w:rsidRPr="00906BEE">
            <w:t>Dates From</w:t>
          </w:r>
        </w:sdtContent>
      </w:sdt>
      <w:r w:rsidR="00101A9C" w:rsidRPr="00906BEE">
        <w:t xml:space="preserve"> – </w:t>
      </w:r>
      <w:sdt>
        <w:sdtPr>
          <w:alias w:val="Enter dates To for employment 2:"/>
          <w:tag w:val="Enter dates To for employment 2:"/>
          <w:id w:val="11888590"/>
          <w:placeholder>
            <w:docPart w:val="81CE17845BED4DAA823337F4945DBED8"/>
          </w:placeholder>
          <w:temporary/>
          <w:showingPlcHdr/>
          <w15:appearance w15:val="hidden"/>
        </w:sdtPr>
        <w:sdtEndPr/>
        <w:sdtContent>
          <w:r w:rsidR="00101A9C" w:rsidRPr="00906BEE">
            <w:t>To</w:t>
          </w:r>
        </w:sdtContent>
      </w:sdt>
    </w:p>
    <w:p w14:paraId="41396D0A" w14:textId="77777777" w:rsidR="00101A9C" w:rsidRPr="00906BEE" w:rsidRDefault="00224D73" w:rsidP="00101A9C">
      <w:pPr>
        <w:pStyle w:val="Heading4"/>
      </w:pPr>
      <w:sdt>
        <w:sdtPr>
          <w:alias w:val="Enter Job title 2:"/>
          <w:tag w:val="Enter Job title 2:"/>
          <w:id w:val="-1668083857"/>
          <w:placeholder>
            <w:docPart w:val="F735E82E31BF469D9E1465F316E162B4"/>
          </w:placeholder>
          <w:temporary/>
          <w:showingPlcHdr/>
          <w15:appearance w15:val="hidden"/>
        </w:sdtPr>
        <w:sdtEndPr/>
        <w:sdtContent>
          <w:r w:rsidR="00101A9C" w:rsidRPr="00906BEE">
            <w:t>Job Title</w:t>
          </w:r>
        </w:sdtContent>
      </w:sdt>
      <w:r w:rsidR="00101A9C" w:rsidRPr="00906BEE">
        <w:t xml:space="preserve"> • </w:t>
      </w:r>
      <w:sdt>
        <w:sdtPr>
          <w:alias w:val="Enter company 2:"/>
          <w:tag w:val="Enter company 2:"/>
          <w:id w:val="1657960619"/>
          <w:placeholder>
            <w:docPart w:val="C4534579F92B4048B2369C8690C4A791"/>
          </w:placeholder>
          <w:temporary/>
          <w:showingPlcHdr/>
          <w15:appearance w15:val="hidden"/>
        </w:sdtPr>
        <w:sdtEndPr/>
        <w:sdtContent>
          <w:r w:rsidR="00101A9C" w:rsidRPr="00906BEE">
            <w:t>Company</w:t>
          </w:r>
        </w:sdtContent>
      </w:sdt>
      <w:r w:rsidR="00101A9C" w:rsidRPr="00906BEE">
        <w:t xml:space="preserve"> • </w:t>
      </w:r>
      <w:sdt>
        <w:sdtPr>
          <w:alias w:val="Enter dates from for employment 2:"/>
          <w:tag w:val="Enter dates from for employment 2:"/>
          <w:id w:val="-1919543014"/>
          <w:placeholder>
            <w:docPart w:val="3EAB48914ED747A9A4043DDC1B351BDC"/>
          </w:placeholder>
          <w:temporary/>
          <w:showingPlcHdr/>
          <w15:appearance w15:val="hidden"/>
        </w:sdtPr>
        <w:sdtEndPr/>
        <w:sdtContent>
          <w:r w:rsidR="00101A9C" w:rsidRPr="00906BEE">
            <w:t>Dates From</w:t>
          </w:r>
        </w:sdtContent>
      </w:sdt>
      <w:r w:rsidR="00101A9C" w:rsidRPr="00906BEE">
        <w:t xml:space="preserve"> – </w:t>
      </w:r>
      <w:sdt>
        <w:sdtPr>
          <w:alias w:val="Enter dates To for employment 2:"/>
          <w:tag w:val="Enter dates To for employment 2:"/>
          <w:id w:val="594373146"/>
          <w:placeholder>
            <w:docPart w:val="DAACB73E1D2B4BD48057962BCA536932"/>
          </w:placeholder>
          <w:temporary/>
          <w:showingPlcHdr/>
          <w15:appearance w15:val="hidden"/>
        </w:sdtPr>
        <w:sdtEndPr/>
        <w:sdtContent>
          <w:r w:rsidR="00101A9C" w:rsidRPr="00906BEE">
            <w:t>To</w:t>
          </w:r>
        </w:sdtContent>
      </w:sdt>
    </w:p>
    <w:p w14:paraId="5318FA0A" w14:textId="77777777" w:rsidR="00101A9C" w:rsidRPr="00906BEE" w:rsidRDefault="00224D73" w:rsidP="00101A9C">
      <w:pPr>
        <w:pStyle w:val="Heading4"/>
      </w:pPr>
      <w:sdt>
        <w:sdtPr>
          <w:alias w:val="Enter Job title 2:"/>
          <w:tag w:val="Enter Job title 2:"/>
          <w:id w:val="-1307542255"/>
          <w:placeholder>
            <w:docPart w:val="80399A47A5AD4BF3B653A1C53390B350"/>
          </w:placeholder>
          <w:temporary/>
          <w:showingPlcHdr/>
          <w15:appearance w15:val="hidden"/>
        </w:sdtPr>
        <w:sdtEndPr/>
        <w:sdtContent>
          <w:r w:rsidR="00101A9C" w:rsidRPr="00906BEE">
            <w:t>Job Title</w:t>
          </w:r>
        </w:sdtContent>
      </w:sdt>
      <w:r w:rsidR="00101A9C" w:rsidRPr="00906BEE">
        <w:t xml:space="preserve"> • </w:t>
      </w:r>
      <w:sdt>
        <w:sdtPr>
          <w:alias w:val="Enter company 2:"/>
          <w:tag w:val="Enter company 2:"/>
          <w:id w:val="1573615932"/>
          <w:placeholder>
            <w:docPart w:val="652B9D28F2634D248B024A8A5143401D"/>
          </w:placeholder>
          <w:temporary/>
          <w:showingPlcHdr/>
          <w15:appearance w15:val="hidden"/>
        </w:sdtPr>
        <w:sdtEndPr/>
        <w:sdtContent>
          <w:r w:rsidR="00101A9C" w:rsidRPr="00906BEE">
            <w:t>Company</w:t>
          </w:r>
        </w:sdtContent>
      </w:sdt>
      <w:r w:rsidR="00101A9C" w:rsidRPr="00906BEE">
        <w:t xml:space="preserve"> • </w:t>
      </w:r>
      <w:sdt>
        <w:sdtPr>
          <w:alias w:val="Enter dates from for employment 2:"/>
          <w:tag w:val="Enter dates from for employment 2:"/>
          <w:id w:val="1334190130"/>
          <w:placeholder>
            <w:docPart w:val="1EAC3C5E3E45476AA910E51B94122DB3"/>
          </w:placeholder>
          <w:temporary/>
          <w:showingPlcHdr/>
          <w15:appearance w15:val="hidden"/>
        </w:sdtPr>
        <w:sdtEndPr/>
        <w:sdtContent>
          <w:r w:rsidR="00101A9C" w:rsidRPr="00906BEE">
            <w:t>Dates From</w:t>
          </w:r>
        </w:sdtContent>
      </w:sdt>
      <w:r w:rsidR="00101A9C" w:rsidRPr="00906BEE">
        <w:t xml:space="preserve"> – </w:t>
      </w:r>
      <w:sdt>
        <w:sdtPr>
          <w:alias w:val="Enter dates To for employment 2:"/>
          <w:tag w:val="Enter dates To for employment 2:"/>
          <w:id w:val="1758482757"/>
          <w:placeholder>
            <w:docPart w:val="6E8AEEBA99B649BEA7219AF84D77CB27"/>
          </w:placeholder>
          <w:temporary/>
          <w:showingPlcHdr/>
          <w15:appearance w15:val="hidden"/>
        </w:sdtPr>
        <w:sdtEndPr/>
        <w:sdtContent>
          <w:r w:rsidR="00101A9C" w:rsidRPr="00906BEE">
            <w:t>To</w:t>
          </w:r>
        </w:sdtContent>
      </w:sdt>
    </w:p>
    <w:p w14:paraId="003D3092" w14:textId="77777777" w:rsidR="00101A9C" w:rsidRPr="00906BEE" w:rsidRDefault="00224D73" w:rsidP="00101A9C">
      <w:pPr>
        <w:pStyle w:val="Heading4"/>
      </w:pPr>
      <w:sdt>
        <w:sdtPr>
          <w:alias w:val="Enter Job title 2:"/>
          <w:tag w:val="Enter Job title 2:"/>
          <w:id w:val="358094310"/>
          <w:placeholder>
            <w:docPart w:val="A15D5E04E88D427BAF971C6CE92DABCA"/>
          </w:placeholder>
          <w:temporary/>
          <w:showingPlcHdr/>
          <w15:appearance w15:val="hidden"/>
        </w:sdtPr>
        <w:sdtEndPr/>
        <w:sdtContent>
          <w:r w:rsidR="00101A9C" w:rsidRPr="00906BEE">
            <w:t>Job Title</w:t>
          </w:r>
        </w:sdtContent>
      </w:sdt>
      <w:r w:rsidR="00101A9C" w:rsidRPr="00906BEE">
        <w:t xml:space="preserve"> • </w:t>
      </w:r>
      <w:sdt>
        <w:sdtPr>
          <w:alias w:val="Enter company 2:"/>
          <w:tag w:val="Enter company 2:"/>
          <w:id w:val="1518650799"/>
          <w:placeholder>
            <w:docPart w:val="EC745B8EEC5F4C3081408BDBEB821944"/>
          </w:placeholder>
          <w:temporary/>
          <w:showingPlcHdr/>
          <w15:appearance w15:val="hidden"/>
        </w:sdtPr>
        <w:sdtEndPr/>
        <w:sdtContent>
          <w:r w:rsidR="00101A9C" w:rsidRPr="00906BEE">
            <w:t>Company</w:t>
          </w:r>
        </w:sdtContent>
      </w:sdt>
      <w:r w:rsidR="00101A9C" w:rsidRPr="00906BEE">
        <w:t xml:space="preserve"> • </w:t>
      </w:r>
      <w:sdt>
        <w:sdtPr>
          <w:alias w:val="Enter dates from for employment 2:"/>
          <w:tag w:val="Enter dates from for employment 2:"/>
          <w:id w:val="739065656"/>
          <w:placeholder>
            <w:docPart w:val="DDADC26A3FCA4E2EB4ACEC3AC2E2C7F3"/>
          </w:placeholder>
          <w:temporary/>
          <w:showingPlcHdr/>
          <w15:appearance w15:val="hidden"/>
        </w:sdtPr>
        <w:sdtEndPr/>
        <w:sdtContent>
          <w:r w:rsidR="00101A9C" w:rsidRPr="00906BEE">
            <w:t>Dates From</w:t>
          </w:r>
        </w:sdtContent>
      </w:sdt>
      <w:r w:rsidR="00101A9C" w:rsidRPr="00906BEE">
        <w:t xml:space="preserve"> – </w:t>
      </w:r>
      <w:sdt>
        <w:sdtPr>
          <w:alias w:val="Enter dates To for employment 2:"/>
          <w:tag w:val="Enter dates To for employment 2:"/>
          <w:id w:val="-1491392409"/>
          <w:placeholder>
            <w:docPart w:val="DACAF2FC7E5A4A9288553AD154A76D59"/>
          </w:placeholder>
          <w:temporary/>
          <w:showingPlcHdr/>
          <w15:appearance w15:val="hidden"/>
        </w:sdtPr>
        <w:sdtEndPr/>
        <w:sdtContent>
          <w:r w:rsidR="00101A9C" w:rsidRPr="00906BEE">
            <w:t>To</w:t>
          </w:r>
        </w:sdtContent>
      </w:sdt>
    </w:p>
    <w:p w14:paraId="467D09D6" w14:textId="77777777" w:rsidR="00C62C50" w:rsidRDefault="00101A9C" w:rsidP="00101A9C">
      <w:pPr>
        <w:pStyle w:val="NoSpacing"/>
      </w:pPr>
      <w:r>
        <w:rPr>
          <w:noProof/>
        </w:rPr>
        <w:t xml:space="preserve"> </w:t>
      </w:r>
    </w:p>
    <w:sectPr w:rsidR="00C62C50" w:rsidSect="00EF7C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0C2EF" w14:textId="77777777" w:rsidR="00224D73" w:rsidRDefault="00224D73" w:rsidP="00713050">
      <w:pPr>
        <w:spacing w:line="240" w:lineRule="auto"/>
      </w:pPr>
      <w:r>
        <w:separator/>
      </w:r>
    </w:p>
  </w:endnote>
  <w:endnote w:type="continuationSeparator" w:id="0">
    <w:p w14:paraId="16043C25" w14:textId="77777777" w:rsidR="00224D73" w:rsidRDefault="00224D73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6C673" w14:textId="77777777" w:rsidR="00557E92" w:rsidRDefault="00557E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14:paraId="58B82DDD" w14:textId="77777777" w:rsidTr="00101A9C"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3D91076" w14:textId="77777777" w:rsidR="00C2098A" w:rsidRDefault="00C2098A" w:rsidP="00684488">
          <w:pPr>
            <w:pStyle w:val="Footer"/>
          </w:pPr>
        </w:p>
      </w:tc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9598789" w14:textId="77777777" w:rsidR="00C2098A" w:rsidRDefault="00C2098A" w:rsidP="00684488">
          <w:pPr>
            <w:pStyle w:val="Footer"/>
          </w:pPr>
        </w:p>
      </w:tc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AB17899" w14:textId="77777777" w:rsidR="00C2098A" w:rsidRDefault="00C2098A" w:rsidP="00684488">
          <w:pPr>
            <w:pStyle w:val="Footer"/>
          </w:pPr>
        </w:p>
      </w:tc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56C59A6" w14:textId="77777777" w:rsidR="00C2098A" w:rsidRDefault="00C2098A" w:rsidP="00684488">
          <w:pPr>
            <w:pStyle w:val="Footer"/>
          </w:pPr>
        </w:p>
      </w:tc>
    </w:tr>
    <w:tr w:rsidR="00684488" w14:paraId="556F2544" w14:textId="77777777" w:rsidTr="00101A9C">
      <w:tc>
        <w:tcPr>
          <w:tcW w:w="2628" w:type="dxa"/>
          <w:tcMar>
            <w:top w:w="144" w:type="dxa"/>
            <w:left w:w="115" w:type="dxa"/>
            <w:right w:w="115" w:type="dxa"/>
          </w:tcMar>
        </w:tcPr>
        <w:p w14:paraId="2CC45B2B" w14:textId="77777777" w:rsidR="00684488" w:rsidRPr="00CA3DF1" w:rsidRDefault="00684488" w:rsidP="00811117">
          <w:pPr>
            <w:pStyle w:val="Footer"/>
          </w:pPr>
        </w:p>
      </w:tc>
      <w:tc>
        <w:tcPr>
          <w:tcW w:w="2628" w:type="dxa"/>
          <w:tcMar>
            <w:top w:w="144" w:type="dxa"/>
            <w:left w:w="115" w:type="dxa"/>
            <w:right w:w="115" w:type="dxa"/>
          </w:tcMar>
        </w:tcPr>
        <w:p w14:paraId="03EA38F9" w14:textId="77777777" w:rsidR="00684488" w:rsidRPr="00C2098A" w:rsidRDefault="00684488" w:rsidP="00811117">
          <w:pPr>
            <w:pStyle w:val="Footer"/>
          </w:pPr>
        </w:p>
      </w:tc>
      <w:tc>
        <w:tcPr>
          <w:tcW w:w="2628" w:type="dxa"/>
          <w:tcMar>
            <w:top w:w="144" w:type="dxa"/>
            <w:left w:w="115" w:type="dxa"/>
            <w:right w:w="115" w:type="dxa"/>
          </w:tcMar>
        </w:tcPr>
        <w:p w14:paraId="4B984C59" w14:textId="77777777" w:rsidR="00684488" w:rsidRPr="00C2098A" w:rsidRDefault="00684488" w:rsidP="00811117">
          <w:pPr>
            <w:pStyle w:val="Footer"/>
          </w:pPr>
        </w:p>
      </w:tc>
      <w:tc>
        <w:tcPr>
          <w:tcW w:w="2628" w:type="dxa"/>
          <w:tcMar>
            <w:top w:w="144" w:type="dxa"/>
            <w:left w:w="115" w:type="dxa"/>
            <w:right w:w="115" w:type="dxa"/>
          </w:tcMar>
        </w:tcPr>
        <w:p w14:paraId="2CB5CC66" w14:textId="77777777" w:rsidR="00684488" w:rsidRPr="00C2098A" w:rsidRDefault="00684488" w:rsidP="00811117">
          <w:pPr>
            <w:pStyle w:val="Footer"/>
          </w:pPr>
        </w:p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F59518" w14:textId="77777777"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C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 for contact Information"/>
    </w:tblPr>
    <w:tblGrid>
      <w:gridCol w:w="2628"/>
      <w:gridCol w:w="2628"/>
      <w:gridCol w:w="2628"/>
      <w:gridCol w:w="2628"/>
    </w:tblGrid>
    <w:tr w:rsidR="00217980" w14:paraId="0907FD7E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54838BB" w14:textId="77777777" w:rsidR="00217980" w:rsidRDefault="00217980" w:rsidP="00217980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7CCBF2AF" wp14:editId="372A268D">
                    <wp:extent cx="329184" cy="329184"/>
                    <wp:effectExtent l="0" t="0" r="0" b="0"/>
                    <wp:docPr id="27" name="Group 10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 descr="email icon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34D6CF9" id="Group 102" o:spid="_x0000_s1026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ddd [3204]" stroked="f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alt="email icon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EB51276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6715B62D" wp14:editId="46FADD13">
                    <wp:extent cx="329184" cy="329184"/>
                    <wp:effectExtent l="0" t="0" r="13970" b="13970"/>
                    <wp:docPr id="34" name="Group 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Twitter symbol" descr="Twitter icon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52F8190" id="Group 4" o:spid="_x0000_s1026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ddd [3204]" strokecolor="#ddd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alt="Twitter icon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391F901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20FFFDFE" wp14:editId="17BFB5D1">
                    <wp:extent cx="329184" cy="329184"/>
                    <wp:effectExtent l="0" t="0" r="13970" b="13970"/>
                    <wp:docPr id="37" name="Group 10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 descr="Phone icon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38D4633" id="Group 10" o:spid="_x0000_s1026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2BsNBEAAK5dAAAOAAAAZHJzL2Uyb0RvYy54bWzsXE1vI7kRvQfIf2joGCBrkf1trGcRzH4g&#10;wGYzwDrIuS3JlhBZrUia8Ux+fV4VyRbp7SKJ2SA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ddd [3204]" strokecolor="#ddd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alt="Phone icon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20A87C9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30AEE3C6" wp14:editId="4064FC65">
                    <wp:extent cx="329184" cy="329184"/>
                    <wp:effectExtent l="0" t="0" r="13970" b="13970"/>
                    <wp:docPr id="40" name="Group 16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LinkedIn symbol" descr="Linked In ico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20D6FA2" id="Group 16" o:spid="_x0000_s1026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ddd [3204]" strokecolor="#ddd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alt="Linked In icon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14:paraId="0E30E0A2" w14:textId="77777777" w:rsidTr="006D76B1">
      <w:sdt>
        <w:sdtPr>
          <w:id w:val="206994694"/>
          <w:placeholder>
            <w:docPart w:val="A456B3A37D234E778ADD344F6D901A35"/>
          </w:placeholder>
          <w:temporary/>
          <w:showingPlcHdr/>
          <w15:appearance w15:val="hidden"/>
        </w:sdtPr>
        <w:sdtEndPr/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14:paraId="12948B97" w14:textId="77777777" w:rsidR="00811117" w:rsidRPr="00CA3DF1" w:rsidRDefault="00B76A83" w:rsidP="003C5528">
              <w:pPr>
                <w:pStyle w:val="Footer"/>
              </w:pPr>
              <w:r>
                <w:t>Email</w:t>
              </w:r>
            </w:p>
          </w:tc>
        </w:sdtContent>
      </w:sdt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67BBD7E6" w14:textId="77777777" w:rsidR="00811117" w:rsidRPr="00C2098A" w:rsidRDefault="00101A9C" w:rsidP="00217980">
          <w:pPr>
            <w:pStyle w:val="Footer"/>
          </w:pPr>
          <w:r>
            <w:t>social media</w:t>
          </w:r>
        </w:p>
      </w:tc>
      <w:sdt>
        <w:sdtPr>
          <w:id w:val="1734046813"/>
          <w:placeholder>
            <w:docPart w:val="E0337FDDF9F14F7B9E4E0B09C5683A4F"/>
          </w:placeholder>
          <w:temporary/>
          <w:showingPlcHdr/>
          <w15:appearance w15:val="hidden"/>
        </w:sdtPr>
        <w:sdtEndPr/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14:paraId="2C568DAA" w14:textId="77777777" w:rsidR="00811117" w:rsidRPr="00C2098A" w:rsidRDefault="00B76A83" w:rsidP="00217980">
              <w:pPr>
                <w:pStyle w:val="Footer"/>
              </w:pPr>
              <w:r>
                <w:t>Telephone</w:t>
              </w:r>
            </w:p>
          </w:tc>
        </w:sdtContent>
      </w:sdt>
      <w:sdt>
        <w:sdtPr>
          <w:id w:val="-1053928120"/>
          <w:placeholder>
            <w:docPart w:val="E55C4713548447289EFBC4CDB604E5DC"/>
          </w:placeholder>
          <w:temporary/>
          <w:showingPlcHdr/>
          <w15:appearance w15:val="hidden"/>
        </w:sdtPr>
        <w:sdtEndPr/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14:paraId="0F8576F2" w14:textId="77777777" w:rsidR="00811117" w:rsidRPr="00C2098A" w:rsidRDefault="00B76A83" w:rsidP="00217980">
              <w:pPr>
                <w:pStyle w:val="Footer"/>
              </w:pPr>
              <w:r>
                <w:t>LinkedIn URL</w:t>
              </w:r>
            </w:p>
          </w:tc>
        </w:sdtContent>
      </w:sdt>
    </w:tr>
  </w:tbl>
  <w:p w14:paraId="04265B9B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7D954" w14:textId="77777777" w:rsidR="00224D73" w:rsidRDefault="00224D73" w:rsidP="00713050">
      <w:pPr>
        <w:spacing w:line="240" w:lineRule="auto"/>
      </w:pPr>
      <w:r>
        <w:separator/>
      </w:r>
    </w:p>
  </w:footnote>
  <w:footnote w:type="continuationSeparator" w:id="0">
    <w:p w14:paraId="38D35B25" w14:textId="77777777" w:rsidR="00224D73" w:rsidRDefault="00224D73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5B9B0" w14:textId="77777777" w:rsidR="00557E92" w:rsidRDefault="00557E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736" w:type="pct"/>
      <w:tblInd w:w="-86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583"/>
      <w:gridCol w:w="6374"/>
    </w:tblGrid>
    <w:tr w:rsidR="001A5CA9" w:rsidRPr="00F207C0" w14:paraId="5AAC532B" w14:textId="77777777" w:rsidTr="00101A9C">
      <w:trPr>
        <w:trHeight w:hRule="exact" w:val="271"/>
      </w:trPr>
      <w:tc>
        <w:tcPr>
          <w:tcW w:w="3583" w:type="dxa"/>
          <w:tcMar>
            <w:top w:w="821" w:type="dxa"/>
            <w:right w:w="720" w:type="dxa"/>
          </w:tcMar>
        </w:tcPr>
        <w:p w14:paraId="4658B816" w14:textId="77777777" w:rsidR="001A5CA9" w:rsidRPr="00101A9C" w:rsidRDefault="001A5CA9" w:rsidP="001A5CA9">
          <w:pPr>
            <w:pStyle w:val="Initials"/>
            <w:rPr>
              <w:sz w:val="16"/>
              <w:szCs w:val="16"/>
            </w:rPr>
          </w:pPr>
          <w:bookmarkStart w:id="0" w:name="_GoBack" w:colFirst="2" w:colLast="2"/>
        </w:p>
      </w:tc>
      <w:tc>
        <w:tcPr>
          <w:tcW w:w="6373" w:type="dxa"/>
          <w:tcMar>
            <w:top w:w="821" w:type="dxa"/>
            <w:left w:w="0" w:type="dxa"/>
          </w:tcMar>
        </w:tcPr>
        <w:p w14:paraId="549B08C5" w14:textId="77777777" w:rsidR="001A5CA9" w:rsidRPr="00F207C0" w:rsidRDefault="001A5CA9" w:rsidP="001A5CA9"/>
      </w:tc>
    </w:tr>
    <w:bookmarkEnd w:id="0"/>
  </w:tbl>
  <w:p w14:paraId="1FFF7E27" w14:textId="77777777" w:rsidR="00217980" w:rsidRPr="001A5CA9" w:rsidRDefault="00217980" w:rsidP="001A5C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917BC" w14:textId="77777777" w:rsidR="00557E92" w:rsidRDefault="00557E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0416B4"/>
    <w:multiLevelType w:val="hybridMultilevel"/>
    <w:tmpl w:val="5262D39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Y0sTAwtLQEso0NTJV0lIJTi4sz8/NACoxqAeMDzz8sAAAA"/>
  </w:docVars>
  <w:rsids>
    <w:rsidRoot w:val="007E004A"/>
    <w:rsid w:val="00091382"/>
    <w:rsid w:val="000A07DA"/>
    <w:rsid w:val="000A2BFA"/>
    <w:rsid w:val="000B0619"/>
    <w:rsid w:val="000B61CA"/>
    <w:rsid w:val="000F7610"/>
    <w:rsid w:val="00101A9C"/>
    <w:rsid w:val="00114ED7"/>
    <w:rsid w:val="001300CA"/>
    <w:rsid w:val="00140B0E"/>
    <w:rsid w:val="001A5CA9"/>
    <w:rsid w:val="001B2AC1"/>
    <w:rsid w:val="001B403A"/>
    <w:rsid w:val="001F4583"/>
    <w:rsid w:val="00217980"/>
    <w:rsid w:val="00224D73"/>
    <w:rsid w:val="00271662"/>
    <w:rsid w:val="0027404F"/>
    <w:rsid w:val="00290AAA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4079"/>
    <w:rsid w:val="003C5528"/>
    <w:rsid w:val="003D03E5"/>
    <w:rsid w:val="004077FB"/>
    <w:rsid w:val="004244FF"/>
    <w:rsid w:val="00424DD9"/>
    <w:rsid w:val="004305E4"/>
    <w:rsid w:val="0046104A"/>
    <w:rsid w:val="004717C5"/>
    <w:rsid w:val="004A24CC"/>
    <w:rsid w:val="00523479"/>
    <w:rsid w:val="00543DB7"/>
    <w:rsid w:val="00557E92"/>
    <w:rsid w:val="005729B0"/>
    <w:rsid w:val="00583E4F"/>
    <w:rsid w:val="00641630"/>
    <w:rsid w:val="00684488"/>
    <w:rsid w:val="006A3CE7"/>
    <w:rsid w:val="006A7746"/>
    <w:rsid w:val="006C4C50"/>
    <w:rsid w:val="006D76B1"/>
    <w:rsid w:val="00713050"/>
    <w:rsid w:val="00741125"/>
    <w:rsid w:val="00746F7F"/>
    <w:rsid w:val="007569C1"/>
    <w:rsid w:val="00763832"/>
    <w:rsid w:val="00772919"/>
    <w:rsid w:val="007D2696"/>
    <w:rsid w:val="007D2FD2"/>
    <w:rsid w:val="007D406E"/>
    <w:rsid w:val="007D6458"/>
    <w:rsid w:val="007E004A"/>
    <w:rsid w:val="00811117"/>
    <w:rsid w:val="00823C54"/>
    <w:rsid w:val="00841146"/>
    <w:rsid w:val="0088504C"/>
    <w:rsid w:val="0089382B"/>
    <w:rsid w:val="008A1907"/>
    <w:rsid w:val="008C6BCA"/>
    <w:rsid w:val="008C7B50"/>
    <w:rsid w:val="008E4B30"/>
    <w:rsid w:val="00906BEE"/>
    <w:rsid w:val="009243E7"/>
    <w:rsid w:val="00985D58"/>
    <w:rsid w:val="009B3C40"/>
    <w:rsid w:val="009F7AD9"/>
    <w:rsid w:val="00A42540"/>
    <w:rsid w:val="00A45E54"/>
    <w:rsid w:val="00A50939"/>
    <w:rsid w:val="00A83413"/>
    <w:rsid w:val="00AA6A40"/>
    <w:rsid w:val="00AA75F6"/>
    <w:rsid w:val="00AD00FD"/>
    <w:rsid w:val="00AF0A8E"/>
    <w:rsid w:val="00B27019"/>
    <w:rsid w:val="00B5664D"/>
    <w:rsid w:val="00B76A83"/>
    <w:rsid w:val="00BA5B40"/>
    <w:rsid w:val="00BD0206"/>
    <w:rsid w:val="00C2098A"/>
    <w:rsid w:val="00C315BD"/>
    <w:rsid w:val="00C5444A"/>
    <w:rsid w:val="00C612DA"/>
    <w:rsid w:val="00C62C50"/>
    <w:rsid w:val="00C7741E"/>
    <w:rsid w:val="00C875AB"/>
    <w:rsid w:val="00C91E96"/>
    <w:rsid w:val="00CA3DF1"/>
    <w:rsid w:val="00CA4581"/>
    <w:rsid w:val="00CE18D5"/>
    <w:rsid w:val="00D04109"/>
    <w:rsid w:val="00D97A41"/>
    <w:rsid w:val="00DD3CF6"/>
    <w:rsid w:val="00DD6416"/>
    <w:rsid w:val="00DF4E0A"/>
    <w:rsid w:val="00E02DCD"/>
    <w:rsid w:val="00E12C60"/>
    <w:rsid w:val="00E22E87"/>
    <w:rsid w:val="00E57630"/>
    <w:rsid w:val="00E86C2B"/>
    <w:rsid w:val="00EB2D52"/>
    <w:rsid w:val="00EF7CC9"/>
    <w:rsid w:val="00F207C0"/>
    <w:rsid w:val="00F20AE5"/>
    <w:rsid w:val="00F47E97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763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DDDDDD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DDDDDD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DDDDDD" w:themeColor="accent1"/>
        <w:left w:val="single" w:sz="2" w:space="10" w:color="DDDDDD" w:themeColor="accent1"/>
        <w:bottom w:val="single" w:sz="2" w:space="10" w:color="DDDDDD" w:themeColor="accent1"/>
        <w:right w:val="single" w:sz="2" w:space="10" w:color="DDDDDD" w:themeColor="accent1"/>
      </w:pBdr>
      <w:ind w:left="1152" w:right="1152"/>
    </w:pPr>
    <w:rPr>
      <w:rFonts w:eastAsiaTheme="minorEastAsia"/>
      <w:i/>
      <w:iCs/>
      <w:color w:val="A5A5A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1919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5F6"/>
    <w:pPr>
      <w:spacing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5F6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5F6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5F6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F6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5F6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5F6"/>
    <w:pPr>
      <w:spacing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5F6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5F6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5F6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5F6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5F6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5F6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A5A5A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A5A5A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A5A5A5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AA75F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5F6"/>
    <w:pPr>
      <w:spacing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5F6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5F6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5F6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5F6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5F6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5F6"/>
    <w:pPr>
      <w:spacing w:line="240" w:lineRule="auto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5F6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5F6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5F6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5F6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5F6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A5A5A5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llu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B7685DDFB24387AE72E4D638F42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DF7A8-83D2-4F4B-B1C1-50962C857CA9}"/>
      </w:docPartPr>
      <w:docPartBody>
        <w:p w:rsidR="00591AA9" w:rsidRDefault="00D149BC">
          <w:pPr>
            <w:pStyle w:val="94B7685DDFB24387AE72E4D638F42CD5"/>
          </w:pPr>
          <w:r w:rsidRPr="00906BEE">
            <w:t>Skills</w:t>
          </w:r>
        </w:p>
      </w:docPartBody>
    </w:docPart>
    <w:docPart>
      <w:docPartPr>
        <w:name w:val="66556D1A81C94690883F77CE54235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20EF4-852C-4E33-95F1-99927BC20692}"/>
      </w:docPartPr>
      <w:docPartBody>
        <w:p w:rsidR="00591AA9" w:rsidRDefault="00D149BC">
          <w:pPr>
            <w:pStyle w:val="66556D1A81C94690883F77CE54235A0B"/>
          </w:pPr>
          <w:r w:rsidRPr="00906BEE">
            <w:t>Explain what you’re especially good at. What sets you apart? Use your own language—not jargon.</w:t>
          </w:r>
        </w:p>
      </w:docPartBody>
    </w:docPart>
    <w:docPart>
      <w:docPartPr>
        <w:name w:val="1C61E9B39A6941F9902D3984A41C5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C65A4-895E-48C1-B806-5ED848ECF9B7}"/>
      </w:docPartPr>
      <w:docPartBody>
        <w:p w:rsidR="00591AA9" w:rsidRDefault="00D149BC">
          <w:pPr>
            <w:pStyle w:val="1C61E9B39A6941F9902D3984A41C5A2F"/>
          </w:pPr>
          <w:r>
            <w:t>Your name</w:t>
          </w:r>
        </w:p>
      </w:docPartBody>
    </w:docPart>
    <w:docPart>
      <w:docPartPr>
        <w:name w:val="26841869D77B4FD2B4C6921B3DC5C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A607E-888C-4D51-8548-5E4568542503}"/>
      </w:docPartPr>
      <w:docPartBody>
        <w:p w:rsidR="00591AA9" w:rsidRDefault="00D149BC">
          <w:pPr>
            <w:pStyle w:val="26841869D77B4FD2B4C6921B3DC5C2E3"/>
          </w:pPr>
          <w:r w:rsidRPr="007D6458">
            <w:t>Profession or Industry</w:t>
          </w:r>
        </w:p>
      </w:docPartBody>
    </w:docPart>
    <w:docPart>
      <w:docPartPr>
        <w:name w:val="260D402E98C94A2398CCCCD4A53CB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86626-F29B-42D0-8D28-45CE33EF1FFF}"/>
      </w:docPartPr>
      <w:docPartBody>
        <w:p w:rsidR="00591AA9" w:rsidRDefault="00D149BC">
          <w:pPr>
            <w:pStyle w:val="260D402E98C94A2398CCCCD4A53CB0C5"/>
          </w:pPr>
          <w:r w:rsidRPr="00906BEE">
            <w:t>Experience</w:t>
          </w:r>
        </w:p>
      </w:docPartBody>
    </w:docPart>
    <w:docPart>
      <w:docPartPr>
        <w:name w:val="4E718F72539D486191C560D305C4A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FA019-FB71-4C0C-BB45-E79BC0FC029A}"/>
      </w:docPartPr>
      <w:docPartBody>
        <w:p w:rsidR="00591AA9" w:rsidRDefault="00D149BC">
          <w:pPr>
            <w:pStyle w:val="4E718F72539D486191C560D305C4AD7E"/>
          </w:pPr>
          <w:r w:rsidRPr="00906BEE">
            <w:t>Job Title</w:t>
          </w:r>
        </w:p>
      </w:docPartBody>
    </w:docPart>
    <w:docPart>
      <w:docPartPr>
        <w:name w:val="2442092561804A299BA4005AEACD4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60948-CE5E-4823-BDD5-F260E425DCAD}"/>
      </w:docPartPr>
      <w:docPartBody>
        <w:p w:rsidR="00591AA9" w:rsidRDefault="00D149BC">
          <w:pPr>
            <w:pStyle w:val="2442092561804A299BA4005AEACD4FDB"/>
          </w:pPr>
          <w:r w:rsidRPr="00906BEE">
            <w:t>Company</w:t>
          </w:r>
        </w:p>
      </w:docPartBody>
    </w:docPart>
    <w:docPart>
      <w:docPartPr>
        <w:name w:val="4A3F58BDA6E84DF0A412B5579808D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A94F2-252E-43E5-89FA-B2EFC3EEFBE3}"/>
      </w:docPartPr>
      <w:docPartBody>
        <w:p w:rsidR="00591AA9" w:rsidRDefault="00D149BC">
          <w:pPr>
            <w:pStyle w:val="4A3F58BDA6E84DF0A412B5579808DEC5"/>
          </w:pPr>
          <w:r w:rsidRPr="00906BEE">
            <w:t>Dates From</w:t>
          </w:r>
        </w:p>
      </w:docPartBody>
    </w:docPart>
    <w:docPart>
      <w:docPartPr>
        <w:name w:val="0012ADD9D80C48F2BED8E5CAB2330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2ED93-09BE-4AE4-9C53-ADE7F286039F}"/>
      </w:docPartPr>
      <w:docPartBody>
        <w:p w:rsidR="00591AA9" w:rsidRDefault="00D149BC">
          <w:pPr>
            <w:pStyle w:val="0012ADD9D80C48F2BED8E5CAB23301CE"/>
          </w:pPr>
          <w:r w:rsidRPr="00906BEE">
            <w:t>To</w:t>
          </w:r>
        </w:p>
      </w:docPartBody>
    </w:docPart>
    <w:docPart>
      <w:docPartPr>
        <w:name w:val="ADA2C2681D8745CB839251F128D97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2E714-2F53-4BB4-82AC-FEA8FC8CAB3D}"/>
      </w:docPartPr>
      <w:docPartBody>
        <w:p w:rsidR="00591AA9" w:rsidRDefault="00D149BC">
          <w:pPr>
            <w:pStyle w:val="ADA2C2681D8745CB839251F128D97CC5"/>
          </w:pPr>
          <w:r w:rsidRPr="00906BEE">
            <w:t>Job Title</w:t>
          </w:r>
        </w:p>
      </w:docPartBody>
    </w:docPart>
    <w:docPart>
      <w:docPartPr>
        <w:name w:val="DBC97BE9F73C409398E54EC86593A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6E080-5545-414D-87CF-E1B6C5F7327B}"/>
      </w:docPartPr>
      <w:docPartBody>
        <w:p w:rsidR="00591AA9" w:rsidRDefault="00D149BC">
          <w:pPr>
            <w:pStyle w:val="DBC97BE9F73C409398E54EC86593A23B"/>
          </w:pPr>
          <w:r w:rsidRPr="00906BEE">
            <w:t>Company</w:t>
          </w:r>
        </w:p>
      </w:docPartBody>
    </w:docPart>
    <w:docPart>
      <w:docPartPr>
        <w:name w:val="1239875A4AE2408E83374A2A47157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94649-406A-49D6-AA81-06567D2603CE}"/>
      </w:docPartPr>
      <w:docPartBody>
        <w:p w:rsidR="00591AA9" w:rsidRDefault="00D149BC">
          <w:pPr>
            <w:pStyle w:val="1239875A4AE2408E83374A2A4715754B"/>
          </w:pPr>
          <w:r w:rsidRPr="00906BEE">
            <w:t>Dates From</w:t>
          </w:r>
        </w:p>
      </w:docPartBody>
    </w:docPart>
    <w:docPart>
      <w:docPartPr>
        <w:name w:val="DE226A0DD9FA48A89276BB06D25FB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1216F-D142-447A-B12D-E6A89E3148DA}"/>
      </w:docPartPr>
      <w:docPartBody>
        <w:p w:rsidR="00591AA9" w:rsidRDefault="00D149BC">
          <w:pPr>
            <w:pStyle w:val="DE226A0DD9FA48A89276BB06D25FBD99"/>
          </w:pPr>
          <w:r w:rsidRPr="00906BEE">
            <w:t>To</w:t>
          </w:r>
        </w:p>
      </w:docPartBody>
    </w:docPart>
    <w:docPart>
      <w:docPartPr>
        <w:name w:val="0F486168B9794C588347F4589A665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B5DAE-FDE0-4F60-8DA7-4F805BE0A5CE}"/>
      </w:docPartPr>
      <w:docPartBody>
        <w:p w:rsidR="00591AA9" w:rsidRDefault="00D149BC">
          <w:pPr>
            <w:pStyle w:val="0F486168B9794C588347F4589A665B14"/>
          </w:pPr>
          <w:r w:rsidRPr="00906BEE">
            <w:t>Education</w:t>
          </w:r>
        </w:p>
      </w:docPartBody>
    </w:docPart>
    <w:docPart>
      <w:docPartPr>
        <w:name w:val="53D7DCE07DA64504BED43EFB92A4B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32D75-14DB-4413-BD4C-462EB09F3DC9}"/>
      </w:docPartPr>
      <w:docPartBody>
        <w:p w:rsidR="00591AA9" w:rsidRDefault="00D149BC">
          <w:pPr>
            <w:pStyle w:val="53D7DCE07DA64504BED43EFB92A4B830"/>
          </w:pPr>
          <w:r w:rsidRPr="00906BEE">
            <w:t>Date Earned</w:t>
          </w:r>
        </w:p>
      </w:docPartBody>
    </w:docPart>
    <w:docPart>
      <w:docPartPr>
        <w:name w:val="D77D4270E9F6461EA83953D33AD3A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85F71-C3DF-4E66-9470-BF313ED2BA00}"/>
      </w:docPartPr>
      <w:docPartBody>
        <w:p w:rsidR="00591AA9" w:rsidRDefault="00D149BC">
          <w:pPr>
            <w:pStyle w:val="D77D4270E9F6461EA83953D33AD3AA9D"/>
          </w:pPr>
          <w:r w:rsidRPr="00906BEE">
            <w:t>Date Earned</w:t>
          </w:r>
        </w:p>
      </w:docPartBody>
    </w:docPart>
    <w:docPart>
      <w:docPartPr>
        <w:name w:val="A456B3A37D234E778ADD344F6D901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A857F-4BD7-4C66-8268-EE943828819E}"/>
      </w:docPartPr>
      <w:docPartBody>
        <w:p w:rsidR="00591AA9" w:rsidRDefault="00D149BC">
          <w:pPr>
            <w:pStyle w:val="A456B3A37D234E778ADD344F6D901A35"/>
          </w:pPr>
          <w:r w:rsidRPr="00906BEE">
            <w:t>Did you manage a team for your club, lead a project for your favorite charity, or edit your school newspaper? Go ahead and describe experiences that illustrate your leadership abilities.</w:t>
          </w:r>
        </w:p>
      </w:docPartBody>
    </w:docPart>
    <w:docPart>
      <w:docPartPr>
        <w:name w:val="E0337FDDF9F14F7B9E4E0B09C5683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C72B4-7BE6-4A5D-8B68-315D59A3D60B}"/>
      </w:docPartPr>
      <w:docPartBody>
        <w:p w:rsidR="00591AA9" w:rsidRDefault="00390240" w:rsidP="00390240">
          <w:pPr>
            <w:pStyle w:val="E0337FDDF9F14F7B9E4E0B09C5683A4F"/>
          </w:pPr>
          <w:r w:rsidRPr="00906BEE">
            <w:t>Job Title</w:t>
          </w:r>
        </w:p>
      </w:docPartBody>
    </w:docPart>
    <w:docPart>
      <w:docPartPr>
        <w:name w:val="E55C4713548447289EFBC4CDB604E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D1938-A555-47C6-AFC2-FB72315D5463}"/>
      </w:docPartPr>
      <w:docPartBody>
        <w:p w:rsidR="00591AA9" w:rsidRDefault="00390240" w:rsidP="00390240">
          <w:pPr>
            <w:pStyle w:val="E55C4713548447289EFBC4CDB604E5DC"/>
          </w:pPr>
          <w:r w:rsidRPr="00906BEE">
            <w:t>Company</w:t>
          </w:r>
        </w:p>
      </w:docPartBody>
    </w:docPart>
    <w:docPart>
      <w:docPartPr>
        <w:name w:val="534061A3DCFB46F0A2388D9CEA38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9AC9C-5826-438E-8F07-9742E8FCA345}"/>
      </w:docPartPr>
      <w:docPartBody>
        <w:p w:rsidR="00591AA9" w:rsidRDefault="00390240" w:rsidP="00390240">
          <w:pPr>
            <w:pStyle w:val="534061A3DCFB46F0A2388D9CEA383DB7"/>
          </w:pPr>
          <w:r w:rsidRPr="00906BEE">
            <w:t>Dates From</w:t>
          </w:r>
        </w:p>
      </w:docPartBody>
    </w:docPart>
    <w:docPart>
      <w:docPartPr>
        <w:name w:val="E8D66DE006AA493980CD026D30AE2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23DAA-1E4E-4252-9F5D-AF5E33B3D993}"/>
      </w:docPartPr>
      <w:docPartBody>
        <w:p w:rsidR="00591AA9" w:rsidRDefault="00390240" w:rsidP="00390240">
          <w:pPr>
            <w:pStyle w:val="E8D66DE006AA493980CD026D30AE2DA6"/>
          </w:pPr>
          <w:r w:rsidRPr="00906BEE">
            <w:t>To</w:t>
          </w:r>
        </w:p>
      </w:docPartBody>
    </w:docPart>
    <w:docPart>
      <w:docPartPr>
        <w:name w:val="A94F18B93F574F56A20D032A46AD5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28039-2689-435D-BA6C-2E0F748689D8}"/>
      </w:docPartPr>
      <w:docPartBody>
        <w:p w:rsidR="00591AA9" w:rsidRDefault="00390240" w:rsidP="00390240">
          <w:pPr>
            <w:pStyle w:val="A94F18B93F574F56A20D032A46AD5905"/>
          </w:pPr>
          <w:r w:rsidRPr="00906BEE">
            <w:t>Job Title</w:t>
          </w:r>
        </w:p>
      </w:docPartBody>
    </w:docPart>
    <w:docPart>
      <w:docPartPr>
        <w:name w:val="70F9931725ED4B5D8BAB2C2F3A8A5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14146-DA72-4A33-983C-F355FF24DE03}"/>
      </w:docPartPr>
      <w:docPartBody>
        <w:p w:rsidR="00591AA9" w:rsidRDefault="00390240" w:rsidP="00390240">
          <w:pPr>
            <w:pStyle w:val="70F9931725ED4B5D8BAB2C2F3A8A5F9B"/>
          </w:pPr>
          <w:r w:rsidRPr="00906BEE">
            <w:t>Company</w:t>
          </w:r>
        </w:p>
      </w:docPartBody>
    </w:docPart>
    <w:docPart>
      <w:docPartPr>
        <w:name w:val="790DE8A4186346CBADE3F12967FE5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DFDCC-363A-465A-B4B5-9C3878E974C9}"/>
      </w:docPartPr>
      <w:docPartBody>
        <w:p w:rsidR="00591AA9" w:rsidRDefault="00390240" w:rsidP="00390240">
          <w:pPr>
            <w:pStyle w:val="790DE8A4186346CBADE3F12967FE563C"/>
          </w:pPr>
          <w:r w:rsidRPr="00906BEE">
            <w:t>Dates From</w:t>
          </w:r>
        </w:p>
      </w:docPartBody>
    </w:docPart>
    <w:docPart>
      <w:docPartPr>
        <w:name w:val="B169FE045042405189508898319AF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F8A05-055C-4A6E-AE2D-570A5383FF3A}"/>
      </w:docPartPr>
      <w:docPartBody>
        <w:p w:rsidR="00591AA9" w:rsidRDefault="00390240" w:rsidP="00390240">
          <w:pPr>
            <w:pStyle w:val="B169FE045042405189508898319AFE1C"/>
          </w:pPr>
          <w:r w:rsidRPr="00906BEE">
            <w:t>To</w:t>
          </w:r>
        </w:p>
      </w:docPartBody>
    </w:docPart>
    <w:docPart>
      <w:docPartPr>
        <w:name w:val="97139A3E9BDD404C9A9189A9CEC8E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C872F-FCFB-478E-9C80-24F36FCA1467}"/>
      </w:docPartPr>
      <w:docPartBody>
        <w:p w:rsidR="00591AA9" w:rsidRDefault="00390240" w:rsidP="00390240">
          <w:pPr>
            <w:pStyle w:val="97139A3E9BDD404C9A9189A9CEC8EE98"/>
          </w:pPr>
          <w:r w:rsidRPr="00906BEE">
            <w:t>Job Title</w:t>
          </w:r>
        </w:p>
      </w:docPartBody>
    </w:docPart>
    <w:docPart>
      <w:docPartPr>
        <w:name w:val="2E46772639A94DCBA6454C16C3DC4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0F378-58B5-4CFE-A313-3C6B2637722E}"/>
      </w:docPartPr>
      <w:docPartBody>
        <w:p w:rsidR="00591AA9" w:rsidRDefault="00390240" w:rsidP="00390240">
          <w:pPr>
            <w:pStyle w:val="2E46772639A94DCBA6454C16C3DC492A"/>
          </w:pPr>
          <w:r w:rsidRPr="00906BEE">
            <w:t>Company</w:t>
          </w:r>
        </w:p>
      </w:docPartBody>
    </w:docPart>
    <w:docPart>
      <w:docPartPr>
        <w:name w:val="9295886EEA204A00A998AF022FC9D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831AF-9B34-4D93-82FE-D62FFA6A94E1}"/>
      </w:docPartPr>
      <w:docPartBody>
        <w:p w:rsidR="00591AA9" w:rsidRDefault="00390240" w:rsidP="00390240">
          <w:pPr>
            <w:pStyle w:val="9295886EEA204A00A998AF022FC9D522"/>
          </w:pPr>
          <w:r w:rsidRPr="00906BEE">
            <w:t>Dates From</w:t>
          </w:r>
        </w:p>
      </w:docPartBody>
    </w:docPart>
    <w:docPart>
      <w:docPartPr>
        <w:name w:val="6E7DE1D7E9464FBC9E4F656C4DA9F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FDAFD-5310-498D-B744-553710D531D2}"/>
      </w:docPartPr>
      <w:docPartBody>
        <w:p w:rsidR="00591AA9" w:rsidRDefault="00390240" w:rsidP="00390240">
          <w:pPr>
            <w:pStyle w:val="6E7DE1D7E9464FBC9E4F656C4DA9FE72"/>
          </w:pPr>
          <w:r w:rsidRPr="00906BEE">
            <w:t>To</w:t>
          </w:r>
        </w:p>
      </w:docPartBody>
    </w:docPart>
    <w:docPart>
      <w:docPartPr>
        <w:name w:val="0BA5DB4C97A74C5CAC7B3B06B486B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1D8B5-2A1C-4F03-9359-9E843005DFC3}"/>
      </w:docPartPr>
      <w:docPartBody>
        <w:p w:rsidR="00591AA9" w:rsidRDefault="00390240" w:rsidP="00390240">
          <w:pPr>
            <w:pStyle w:val="0BA5DB4C97A74C5CAC7B3B06B486BA2A"/>
          </w:pPr>
          <w:r w:rsidRPr="00906BEE">
            <w:t>Experience</w:t>
          </w:r>
        </w:p>
      </w:docPartBody>
    </w:docPart>
    <w:docPart>
      <w:docPartPr>
        <w:name w:val="4767564FA3F647B3A8C86E6558ED4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15308-09EB-468A-BB47-0837368F23AA}"/>
      </w:docPartPr>
      <w:docPartBody>
        <w:p w:rsidR="00591AA9" w:rsidRDefault="00390240" w:rsidP="00390240">
          <w:pPr>
            <w:pStyle w:val="4767564FA3F647B3A8C86E6558ED43F9"/>
          </w:pPr>
          <w:r w:rsidRPr="00906BEE">
            <w:t>Company</w:t>
          </w:r>
        </w:p>
      </w:docPartBody>
    </w:docPart>
    <w:docPart>
      <w:docPartPr>
        <w:name w:val="6648156E93F249D19866CAE230391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BD637-9CFB-49B1-B0AD-3462269521A2}"/>
      </w:docPartPr>
      <w:docPartBody>
        <w:p w:rsidR="00591AA9" w:rsidRDefault="00390240" w:rsidP="00390240">
          <w:pPr>
            <w:pStyle w:val="6648156E93F249D19866CAE23039193D"/>
          </w:pPr>
          <w:r w:rsidRPr="00906BEE">
            <w:t>To</w:t>
          </w:r>
        </w:p>
      </w:docPartBody>
    </w:docPart>
    <w:docPart>
      <w:docPartPr>
        <w:name w:val="4254E169FC894E318C737F7C667D3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2CE4D-C818-4C8E-A9B2-D35ECF3BF053}"/>
      </w:docPartPr>
      <w:docPartBody>
        <w:p w:rsidR="00591AA9" w:rsidRDefault="00390240" w:rsidP="00390240">
          <w:pPr>
            <w:pStyle w:val="4254E169FC894E318C737F7C667D3CB5"/>
          </w:pPr>
          <w:r w:rsidRPr="00906BEE">
            <w:t>Job Title</w:t>
          </w:r>
        </w:p>
      </w:docPartBody>
    </w:docPart>
    <w:docPart>
      <w:docPartPr>
        <w:name w:val="78B8BCD6FEF9451F9A0B2BE4DD9BE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7DE53-C8B5-4983-89A2-6FE026330427}"/>
      </w:docPartPr>
      <w:docPartBody>
        <w:p w:rsidR="00591AA9" w:rsidRDefault="00390240" w:rsidP="00390240">
          <w:pPr>
            <w:pStyle w:val="78B8BCD6FEF9451F9A0B2BE4DD9BE29D"/>
          </w:pPr>
          <w:r w:rsidRPr="00906BEE">
            <w:t>Company</w:t>
          </w:r>
        </w:p>
      </w:docPartBody>
    </w:docPart>
    <w:docPart>
      <w:docPartPr>
        <w:name w:val="424B7AD03B9744D38C786380009D2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1B560-9D44-4D9E-A213-0599E4014825}"/>
      </w:docPartPr>
      <w:docPartBody>
        <w:p w:rsidR="00591AA9" w:rsidRDefault="00390240" w:rsidP="00390240">
          <w:pPr>
            <w:pStyle w:val="424B7AD03B9744D38C786380009D2874"/>
          </w:pPr>
          <w:r w:rsidRPr="00906BEE">
            <w:t>Dates From</w:t>
          </w:r>
        </w:p>
      </w:docPartBody>
    </w:docPart>
    <w:docPart>
      <w:docPartPr>
        <w:name w:val="81CE17845BED4DAA823337F4945DB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67D1F-ED52-454C-A1A1-3FB17E9783E0}"/>
      </w:docPartPr>
      <w:docPartBody>
        <w:p w:rsidR="00591AA9" w:rsidRDefault="00390240" w:rsidP="00390240">
          <w:pPr>
            <w:pStyle w:val="81CE17845BED4DAA823337F4945DBED8"/>
          </w:pPr>
          <w:r w:rsidRPr="00906BEE">
            <w:t>To</w:t>
          </w:r>
        </w:p>
      </w:docPartBody>
    </w:docPart>
    <w:docPart>
      <w:docPartPr>
        <w:name w:val="F735E82E31BF469D9E1465F316E16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D8C63-3A29-4679-83FF-F66CE2854F0E}"/>
      </w:docPartPr>
      <w:docPartBody>
        <w:p w:rsidR="00591AA9" w:rsidRDefault="00390240" w:rsidP="00390240">
          <w:pPr>
            <w:pStyle w:val="F735E82E31BF469D9E1465F316E162B4"/>
          </w:pPr>
          <w:r w:rsidRPr="00906BEE">
            <w:t>Job Title</w:t>
          </w:r>
        </w:p>
      </w:docPartBody>
    </w:docPart>
    <w:docPart>
      <w:docPartPr>
        <w:name w:val="C4534579F92B4048B2369C8690C4A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068FA-521B-45AD-83A5-FA89467CDAED}"/>
      </w:docPartPr>
      <w:docPartBody>
        <w:p w:rsidR="00591AA9" w:rsidRDefault="00390240" w:rsidP="00390240">
          <w:pPr>
            <w:pStyle w:val="C4534579F92B4048B2369C8690C4A791"/>
          </w:pPr>
          <w:r w:rsidRPr="00906BEE">
            <w:t>Company</w:t>
          </w:r>
        </w:p>
      </w:docPartBody>
    </w:docPart>
    <w:docPart>
      <w:docPartPr>
        <w:name w:val="3EAB48914ED747A9A4043DDC1B351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880B-43F8-4E15-AFA2-A0DFF285AC22}"/>
      </w:docPartPr>
      <w:docPartBody>
        <w:p w:rsidR="00591AA9" w:rsidRDefault="00390240" w:rsidP="00390240">
          <w:pPr>
            <w:pStyle w:val="3EAB48914ED747A9A4043DDC1B351BDC"/>
          </w:pPr>
          <w:r w:rsidRPr="00906BEE">
            <w:t>Dates From</w:t>
          </w:r>
        </w:p>
      </w:docPartBody>
    </w:docPart>
    <w:docPart>
      <w:docPartPr>
        <w:name w:val="DAACB73E1D2B4BD48057962BCA536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19899-8A67-4379-8A1E-ACBD606E48E7}"/>
      </w:docPartPr>
      <w:docPartBody>
        <w:p w:rsidR="00591AA9" w:rsidRDefault="00390240" w:rsidP="00390240">
          <w:pPr>
            <w:pStyle w:val="DAACB73E1D2B4BD48057962BCA536932"/>
          </w:pPr>
          <w:r w:rsidRPr="00906BEE">
            <w:t>To</w:t>
          </w:r>
        </w:p>
      </w:docPartBody>
    </w:docPart>
    <w:docPart>
      <w:docPartPr>
        <w:name w:val="80399A47A5AD4BF3B653A1C53390B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9B559-2374-4E3F-9763-F27981097315}"/>
      </w:docPartPr>
      <w:docPartBody>
        <w:p w:rsidR="00591AA9" w:rsidRDefault="00390240" w:rsidP="00390240">
          <w:pPr>
            <w:pStyle w:val="80399A47A5AD4BF3B653A1C53390B350"/>
          </w:pPr>
          <w:r w:rsidRPr="00906BEE">
            <w:t>Job Title</w:t>
          </w:r>
        </w:p>
      </w:docPartBody>
    </w:docPart>
    <w:docPart>
      <w:docPartPr>
        <w:name w:val="652B9D28F2634D248B024A8A51434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D1773-88D5-4104-9952-7D802922C3F2}"/>
      </w:docPartPr>
      <w:docPartBody>
        <w:p w:rsidR="00591AA9" w:rsidRDefault="00390240" w:rsidP="00390240">
          <w:pPr>
            <w:pStyle w:val="652B9D28F2634D248B024A8A5143401D"/>
          </w:pPr>
          <w:r w:rsidRPr="00906BEE">
            <w:t>Company</w:t>
          </w:r>
        </w:p>
      </w:docPartBody>
    </w:docPart>
    <w:docPart>
      <w:docPartPr>
        <w:name w:val="1EAC3C5E3E45476AA910E51B94122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A1D66-31C5-4440-B4D9-3580EE6E6CD4}"/>
      </w:docPartPr>
      <w:docPartBody>
        <w:p w:rsidR="00591AA9" w:rsidRDefault="00390240" w:rsidP="00390240">
          <w:pPr>
            <w:pStyle w:val="1EAC3C5E3E45476AA910E51B94122DB3"/>
          </w:pPr>
          <w:r w:rsidRPr="00906BEE">
            <w:t>Dates From</w:t>
          </w:r>
        </w:p>
      </w:docPartBody>
    </w:docPart>
    <w:docPart>
      <w:docPartPr>
        <w:name w:val="6E8AEEBA99B649BEA7219AF84D77C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BB5A8-6607-4664-8E53-CE0DD18B6253}"/>
      </w:docPartPr>
      <w:docPartBody>
        <w:p w:rsidR="00591AA9" w:rsidRDefault="00390240" w:rsidP="00390240">
          <w:pPr>
            <w:pStyle w:val="6E8AEEBA99B649BEA7219AF84D77CB27"/>
          </w:pPr>
          <w:r w:rsidRPr="00906BEE">
            <w:t>To</w:t>
          </w:r>
        </w:p>
      </w:docPartBody>
    </w:docPart>
    <w:docPart>
      <w:docPartPr>
        <w:name w:val="A15D5E04E88D427BAF971C6CE92DA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3BCF6-6BE2-4ACD-B2EB-CD5638C1AB21}"/>
      </w:docPartPr>
      <w:docPartBody>
        <w:p w:rsidR="00591AA9" w:rsidRDefault="00390240" w:rsidP="00390240">
          <w:pPr>
            <w:pStyle w:val="A15D5E04E88D427BAF971C6CE92DABCA"/>
          </w:pPr>
          <w:r w:rsidRPr="00906BEE">
            <w:t>Job Title</w:t>
          </w:r>
        </w:p>
      </w:docPartBody>
    </w:docPart>
    <w:docPart>
      <w:docPartPr>
        <w:name w:val="EC745B8EEC5F4C3081408BDBEB821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7B3A8-AB68-4257-BD6F-8EE22EA80906}"/>
      </w:docPartPr>
      <w:docPartBody>
        <w:p w:rsidR="00591AA9" w:rsidRDefault="00390240" w:rsidP="00390240">
          <w:pPr>
            <w:pStyle w:val="EC745B8EEC5F4C3081408BDBEB821944"/>
          </w:pPr>
          <w:r w:rsidRPr="00906BEE">
            <w:t>Company</w:t>
          </w:r>
        </w:p>
      </w:docPartBody>
    </w:docPart>
    <w:docPart>
      <w:docPartPr>
        <w:name w:val="DDADC26A3FCA4E2EB4ACEC3AC2E2C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D7682-333D-4A09-B6DA-8BF701788FAF}"/>
      </w:docPartPr>
      <w:docPartBody>
        <w:p w:rsidR="00591AA9" w:rsidRDefault="00390240" w:rsidP="00390240">
          <w:pPr>
            <w:pStyle w:val="DDADC26A3FCA4E2EB4ACEC3AC2E2C7F3"/>
          </w:pPr>
          <w:r w:rsidRPr="00906BEE">
            <w:t>Dates From</w:t>
          </w:r>
        </w:p>
      </w:docPartBody>
    </w:docPart>
    <w:docPart>
      <w:docPartPr>
        <w:name w:val="DACAF2FC7E5A4A9288553AD154A76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EEEA8-BFDC-43E0-9108-C75A25E3F05C}"/>
      </w:docPartPr>
      <w:docPartBody>
        <w:p w:rsidR="00591AA9" w:rsidRDefault="00390240" w:rsidP="00390240">
          <w:pPr>
            <w:pStyle w:val="DACAF2FC7E5A4A9288553AD154A76D59"/>
          </w:pPr>
          <w:r w:rsidRPr="00906BEE">
            <w:t>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40"/>
    <w:rsid w:val="00390240"/>
    <w:rsid w:val="00591AA9"/>
    <w:rsid w:val="008352B1"/>
    <w:rsid w:val="00D1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AE216202594F988FF3E1408E4A4772">
    <w:name w:val="32AE216202594F988FF3E1408E4A4772"/>
  </w:style>
  <w:style w:type="paragraph" w:customStyle="1" w:styleId="5C2FA154427142DAA4BE970CB4092ED6">
    <w:name w:val="5C2FA154427142DAA4BE970CB4092ED6"/>
  </w:style>
  <w:style w:type="paragraph" w:customStyle="1" w:styleId="EC9D2F1DC3EB4D1CA3BC9F4AA5345B3D">
    <w:name w:val="EC9D2F1DC3EB4D1CA3BC9F4AA5345B3D"/>
  </w:style>
  <w:style w:type="paragraph" w:customStyle="1" w:styleId="94B7685DDFB24387AE72E4D638F42CD5">
    <w:name w:val="94B7685DDFB24387AE72E4D638F42CD5"/>
  </w:style>
  <w:style w:type="paragraph" w:customStyle="1" w:styleId="66556D1A81C94690883F77CE54235A0B">
    <w:name w:val="66556D1A81C94690883F77CE54235A0B"/>
  </w:style>
  <w:style w:type="paragraph" w:customStyle="1" w:styleId="1C61E9B39A6941F9902D3984A41C5A2F">
    <w:name w:val="1C61E9B39A6941F9902D3984A41C5A2F"/>
  </w:style>
  <w:style w:type="paragraph" w:customStyle="1" w:styleId="26841869D77B4FD2B4C6921B3DC5C2E3">
    <w:name w:val="26841869D77B4FD2B4C6921B3DC5C2E3"/>
  </w:style>
  <w:style w:type="paragraph" w:customStyle="1" w:styleId="92E90C760B86498993BCC46A5657F2BA">
    <w:name w:val="92E90C760B86498993BCC46A5657F2BA"/>
  </w:style>
  <w:style w:type="paragraph" w:customStyle="1" w:styleId="260D402E98C94A2398CCCCD4A53CB0C5">
    <w:name w:val="260D402E98C94A2398CCCCD4A53CB0C5"/>
  </w:style>
  <w:style w:type="paragraph" w:customStyle="1" w:styleId="4E718F72539D486191C560D305C4AD7E">
    <w:name w:val="4E718F72539D486191C560D305C4AD7E"/>
  </w:style>
  <w:style w:type="paragraph" w:customStyle="1" w:styleId="2442092561804A299BA4005AEACD4FDB">
    <w:name w:val="2442092561804A299BA4005AEACD4FDB"/>
  </w:style>
  <w:style w:type="paragraph" w:customStyle="1" w:styleId="4A3F58BDA6E84DF0A412B5579808DEC5">
    <w:name w:val="4A3F58BDA6E84DF0A412B5579808DEC5"/>
  </w:style>
  <w:style w:type="paragraph" w:customStyle="1" w:styleId="0012ADD9D80C48F2BED8E5CAB23301CE">
    <w:name w:val="0012ADD9D80C48F2BED8E5CAB23301CE"/>
  </w:style>
  <w:style w:type="paragraph" w:customStyle="1" w:styleId="9E1BCB531A4640FEB65A90086BC24B8E">
    <w:name w:val="9E1BCB531A4640FEB65A90086BC24B8E"/>
  </w:style>
  <w:style w:type="paragraph" w:customStyle="1" w:styleId="ADA2C2681D8745CB839251F128D97CC5">
    <w:name w:val="ADA2C2681D8745CB839251F128D97CC5"/>
  </w:style>
  <w:style w:type="paragraph" w:customStyle="1" w:styleId="DBC97BE9F73C409398E54EC86593A23B">
    <w:name w:val="DBC97BE9F73C409398E54EC86593A23B"/>
  </w:style>
  <w:style w:type="paragraph" w:customStyle="1" w:styleId="1239875A4AE2408E83374A2A4715754B">
    <w:name w:val="1239875A4AE2408E83374A2A4715754B"/>
  </w:style>
  <w:style w:type="paragraph" w:customStyle="1" w:styleId="DE226A0DD9FA48A89276BB06D25FBD99">
    <w:name w:val="DE226A0DD9FA48A89276BB06D25FBD99"/>
  </w:style>
  <w:style w:type="paragraph" w:customStyle="1" w:styleId="875BCB31E0A44C94B9620C7CEAC4B437">
    <w:name w:val="875BCB31E0A44C94B9620C7CEAC4B437"/>
  </w:style>
  <w:style w:type="paragraph" w:customStyle="1" w:styleId="0F486168B9794C588347F4589A665B14">
    <w:name w:val="0F486168B9794C588347F4589A665B14"/>
  </w:style>
  <w:style w:type="paragraph" w:customStyle="1" w:styleId="BEA7572049CB400DB834F54D6857B1A1">
    <w:name w:val="BEA7572049CB400DB834F54D6857B1A1"/>
  </w:style>
  <w:style w:type="paragraph" w:customStyle="1" w:styleId="53D7DCE07DA64504BED43EFB92A4B830">
    <w:name w:val="53D7DCE07DA64504BED43EFB92A4B830"/>
  </w:style>
  <w:style w:type="paragraph" w:customStyle="1" w:styleId="B1333A3D983B424897182425ABD8687E">
    <w:name w:val="B1333A3D983B424897182425ABD8687E"/>
  </w:style>
  <w:style w:type="paragraph" w:customStyle="1" w:styleId="CDA0B31A42EE47FBB43114A585460C05">
    <w:name w:val="CDA0B31A42EE47FBB43114A585460C05"/>
  </w:style>
  <w:style w:type="paragraph" w:customStyle="1" w:styleId="37316432F8534D7F8160FAAD8A1369D6">
    <w:name w:val="37316432F8534D7F8160FAAD8A1369D6"/>
  </w:style>
  <w:style w:type="paragraph" w:customStyle="1" w:styleId="D77D4270E9F6461EA83953D33AD3AA9D">
    <w:name w:val="D77D4270E9F6461EA83953D33AD3AA9D"/>
  </w:style>
  <w:style w:type="paragraph" w:customStyle="1" w:styleId="E5E88FBFE0444A13BB5861926515579C">
    <w:name w:val="E5E88FBFE0444A13BB5861926515579C"/>
  </w:style>
  <w:style w:type="paragraph" w:customStyle="1" w:styleId="7D76E5644FEC4067BA522A8C0F5FA534">
    <w:name w:val="7D76E5644FEC4067BA522A8C0F5FA534"/>
  </w:style>
  <w:style w:type="paragraph" w:customStyle="1" w:styleId="70B163287BD44EFF8A5936A4CD11AE04">
    <w:name w:val="70B163287BD44EFF8A5936A4CD11AE04"/>
  </w:style>
  <w:style w:type="paragraph" w:customStyle="1" w:styleId="A456B3A37D234E778ADD344F6D901A35">
    <w:name w:val="A456B3A37D234E778ADD344F6D901A35"/>
  </w:style>
  <w:style w:type="paragraph" w:customStyle="1" w:styleId="1BB57CB778BE47F5A838B857B68B1CCF">
    <w:name w:val="1BB57CB778BE47F5A838B857B68B1CCF"/>
    <w:rsid w:val="00390240"/>
  </w:style>
  <w:style w:type="paragraph" w:customStyle="1" w:styleId="E0337FDDF9F14F7B9E4E0B09C5683A4F">
    <w:name w:val="E0337FDDF9F14F7B9E4E0B09C5683A4F"/>
    <w:rsid w:val="00390240"/>
  </w:style>
  <w:style w:type="paragraph" w:customStyle="1" w:styleId="E55C4713548447289EFBC4CDB604E5DC">
    <w:name w:val="E55C4713548447289EFBC4CDB604E5DC"/>
    <w:rsid w:val="00390240"/>
  </w:style>
  <w:style w:type="paragraph" w:customStyle="1" w:styleId="534061A3DCFB46F0A2388D9CEA383DB7">
    <w:name w:val="534061A3DCFB46F0A2388D9CEA383DB7"/>
    <w:rsid w:val="00390240"/>
  </w:style>
  <w:style w:type="paragraph" w:customStyle="1" w:styleId="E8D66DE006AA493980CD026D30AE2DA6">
    <w:name w:val="E8D66DE006AA493980CD026D30AE2DA6"/>
    <w:rsid w:val="00390240"/>
  </w:style>
  <w:style w:type="paragraph" w:customStyle="1" w:styleId="A94F18B93F574F56A20D032A46AD5905">
    <w:name w:val="A94F18B93F574F56A20D032A46AD5905"/>
    <w:rsid w:val="00390240"/>
  </w:style>
  <w:style w:type="paragraph" w:customStyle="1" w:styleId="70F9931725ED4B5D8BAB2C2F3A8A5F9B">
    <w:name w:val="70F9931725ED4B5D8BAB2C2F3A8A5F9B"/>
    <w:rsid w:val="00390240"/>
  </w:style>
  <w:style w:type="paragraph" w:customStyle="1" w:styleId="790DE8A4186346CBADE3F12967FE563C">
    <w:name w:val="790DE8A4186346CBADE3F12967FE563C"/>
    <w:rsid w:val="00390240"/>
  </w:style>
  <w:style w:type="paragraph" w:customStyle="1" w:styleId="B169FE045042405189508898319AFE1C">
    <w:name w:val="B169FE045042405189508898319AFE1C"/>
    <w:rsid w:val="00390240"/>
  </w:style>
  <w:style w:type="paragraph" w:customStyle="1" w:styleId="97139A3E9BDD404C9A9189A9CEC8EE98">
    <w:name w:val="97139A3E9BDD404C9A9189A9CEC8EE98"/>
    <w:rsid w:val="00390240"/>
  </w:style>
  <w:style w:type="paragraph" w:customStyle="1" w:styleId="2E46772639A94DCBA6454C16C3DC492A">
    <w:name w:val="2E46772639A94DCBA6454C16C3DC492A"/>
    <w:rsid w:val="00390240"/>
  </w:style>
  <w:style w:type="paragraph" w:customStyle="1" w:styleId="9295886EEA204A00A998AF022FC9D522">
    <w:name w:val="9295886EEA204A00A998AF022FC9D522"/>
    <w:rsid w:val="00390240"/>
  </w:style>
  <w:style w:type="paragraph" w:customStyle="1" w:styleId="6E7DE1D7E9464FBC9E4F656C4DA9FE72">
    <w:name w:val="6E7DE1D7E9464FBC9E4F656C4DA9FE72"/>
    <w:rsid w:val="00390240"/>
  </w:style>
  <w:style w:type="paragraph" w:customStyle="1" w:styleId="2F0573CB38904C6D97F996FE8BDD6599">
    <w:name w:val="2F0573CB38904C6D97F996FE8BDD6599"/>
    <w:rsid w:val="00390240"/>
  </w:style>
  <w:style w:type="paragraph" w:customStyle="1" w:styleId="DD5DCAE8516847C6B9F083EFA1CEE1E2">
    <w:name w:val="DD5DCAE8516847C6B9F083EFA1CEE1E2"/>
    <w:rsid w:val="00390240"/>
  </w:style>
  <w:style w:type="paragraph" w:customStyle="1" w:styleId="77BA19BDC3C240EBAE1FADED42016D60">
    <w:name w:val="77BA19BDC3C240EBAE1FADED42016D60"/>
    <w:rsid w:val="00390240"/>
  </w:style>
  <w:style w:type="paragraph" w:customStyle="1" w:styleId="2F27301D00214FE99A3DE6A468212F25">
    <w:name w:val="2F27301D00214FE99A3DE6A468212F25"/>
    <w:rsid w:val="00390240"/>
  </w:style>
  <w:style w:type="paragraph" w:customStyle="1" w:styleId="FCE88A3CB79848099CAE1C702FC393F6">
    <w:name w:val="FCE88A3CB79848099CAE1C702FC393F6"/>
    <w:rsid w:val="00390240"/>
  </w:style>
  <w:style w:type="paragraph" w:customStyle="1" w:styleId="0BA5DB4C97A74C5CAC7B3B06B486BA2A">
    <w:name w:val="0BA5DB4C97A74C5CAC7B3B06B486BA2A"/>
    <w:rsid w:val="00390240"/>
  </w:style>
  <w:style w:type="paragraph" w:customStyle="1" w:styleId="9799BB54264B44958034E65092E11A2A">
    <w:name w:val="9799BB54264B44958034E65092E11A2A"/>
    <w:rsid w:val="00390240"/>
  </w:style>
  <w:style w:type="paragraph" w:customStyle="1" w:styleId="4767564FA3F647B3A8C86E6558ED43F9">
    <w:name w:val="4767564FA3F647B3A8C86E6558ED43F9"/>
    <w:rsid w:val="00390240"/>
  </w:style>
  <w:style w:type="paragraph" w:customStyle="1" w:styleId="0EA9A9C456BE49D089ACDCD5C8C26F33">
    <w:name w:val="0EA9A9C456BE49D089ACDCD5C8C26F33"/>
    <w:rsid w:val="00390240"/>
  </w:style>
  <w:style w:type="paragraph" w:customStyle="1" w:styleId="6648156E93F249D19866CAE23039193D">
    <w:name w:val="6648156E93F249D19866CAE23039193D"/>
    <w:rsid w:val="00390240"/>
  </w:style>
  <w:style w:type="paragraph" w:customStyle="1" w:styleId="4254E169FC894E318C737F7C667D3CB5">
    <w:name w:val="4254E169FC894E318C737F7C667D3CB5"/>
    <w:rsid w:val="00390240"/>
  </w:style>
  <w:style w:type="paragraph" w:customStyle="1" w:styleId="78B8BCD6FEF9451F9A0B2BE4DD9BE29D">
    <w:name w:val="78B8BCD6FEF9451F9A0B2BE4DD9BE29D"/>
    <w:rsid w:val="00390240"/>
  </w:style>
  <w:style w:type="paragraph" w:customStyle="1" w:styleId="424B7AD03B9744D38C786380009D2874">
    <w:name w:val="424B7AD03B9744D38C786380009D2874"/>
    <w:rsid w:val="00390240"/>
  </w:style>
  <w:style w:type="paragraph" w:customStyle="1" w:styleId="81CE17845BED4DAA823337F4945DBED8">
    <w:name w:val="81CE17845BED4DAA823337F4945DBED8"/>
    <w:rsid w:val="00390240"/>
  </w:style>
  <w:style w:type="paragraph" w:customStyle="1" w:styleId="F735E82E31BF469D9E1465F316E162B4">
    <w:name w:val="F735E82E31BF469D9E1465F316E162B4"/>
    <w:rsid w:val="00390240"/>
  </w:style>
  <w:style w:type="paragraph" w:customStyle="1" w:styleId="C4534579F92B4048B2369C8690C4A791">
    <w:name w:val="C4534579F92B4048B2369C8690C4A791"/>
    <w:rsid w:val="00390240"/>
  </w:style>
  <w:style w:type="paragraph" w:customStyle="1" w:styleId="3EAB48914ED747A9A4043DDC1B351BDC">
    <w:name w:val="3EAB48914ED747A9A4043DDC1B351BDC"/>
    <w:rsid w:val="00390240"/>
  </w:style>
  <w:style w:type="paragraph" w:customStyle="1" w:styleId="DAACB73E1D2B4BD48057962BCA536932">
    <w:name w:val="DAACB73E1D2B4BD48057962BCA536932"/>
    <w:rsid w:val="00390240"/>
  </w:style>
  <w:style w:type="paragraph" w:customStyle="1" w:styleId="80399A47A5AD4BF3B653A1C53390B350">
    <w:name w:val="80399A47A5AD4BF3B653A1C53390B350"/>
    <w:rsid w:val="00390240"/>
  </w:style>
  <w:style w:type="paragraph" w:customStyle="1" w:styleId="652B9D28F2634D248B024A8A5143401D">
    <w:name w:val="652B9D28F2634D248B024A8A5143401D"/>
    <w:rsid w:val="00390240"/>
  </w:style>
  <w:style w:type="paragraph" w:customStyle="1" w:styleId="1EAC3C5E3E45476AA910E51B94122DB3">
    <w:name w:val="1EAC3C5E3E45476AA910E51B94122DB3"/>
    <w:rsid w:val="00390240"/>
  </w:style>
  <w:style w:type="paragraph" w:customStyle="1" w:styleId="6E8AEEBA99B649BEA7219AF84D77CB27">
    <w:name w:val="6E8AEEBA99B649BEA7219AF84D77CB27"/>
    <w:rsid w:val="00390240"/>
  </w:style>
  <w:style w:type="paragraph" w:customStyle="1" w:styleId="A15D5E04E88D427BAF971C6CE92DABCA">
    <w:name w:val="A15D5E04E88D427BAF971C6CE92DABCA"/>
    <w:rsid w:val="00390240"/>
  </w:style>
  <w:style w:type="paragraph" w:customStyle="1" w:styleId="EC745B8EEC5F4C3081408BDBEB821944">
    <w:name w:val="EC745B8EEC5F4C3081408BDBEB821944"/>
    <w:rsid w:val="00390240"/>
  </w:style>
  <w:style w:type="paragraph" w:customStyle="1" w:styleId="DDADC26A3FCA4E2EB4ACEC3AC2E2C7F3">
    <w:name w:val="DDADC26A3FCA4E2EB4ACEC3AC2E2C7F3"/>
    <w:rsid w:val="00390240"/>
  </w:style>
  <w:style w:type="paragraph" w:customStyle="1" w:styleId="DACAF2FC7E5A4A9288553AD154A76D59">
    <w:name w:val="DACAF2FC7E5A4A9288553AD154A76D59"/>
    <w:rsid w:val="003902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2020-02-14T03:59:00Z</dcterms:created>
  <dcterms:modified xsi:type="dcterms:W3CDTF">2020-02-14T03:59:00Z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